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065C" w14:textId="77777777" w:rsidR="00F42014" w:rsidRDefault="00F42014" w:rsidP="00F42014">
      <w:pPr>
        <w:pStyle w:val="Heading1"/>
        <w:pBdr>
          <w:bottom w:val="single" w:sz="6" w:space="11" w:color="CCCCCC"/>
        </w:pBdr>
        <w:shd w:val="clear" w:color="auto" w:fill="FFFFFF"/>
        <w:spacing w:before="240" w:after="150"/>
        <w:rPr>
          <w:rFonts w:ascii="Arial" w:hAnsi="Arial" w:cs="Arial"/>
          <w:b w:val="0"/>
          <w:color w:val="006747"/>
          <w:sz w:val="62"/>
          <w:szCs w:val="62"/>
        </w:rPr>
      </w:pPr>
      <w:proofErr w:type="spellStart"/>
      <w:r>
        <w:rPr>
          <w:rFonts w:ascii="Arial" w:hAnsi="Arial" w:cs="Arial"/>
          <w:b w:val="0"/>
          <w:bCs/>
          <w:color w:val="006747"/>
          <w:sz w:val="62"/>
          <w:szCs w:val="62"/>
        </w:rPr>
        <w:t>Keysafe</w:t>
      </w:r>
      <w:proofErr w:type="spellEnd"/>
      <w:r>
        <w:rPr>
          <w:rFonts w:ascii="Arial" w:hAnsi="Arial" w:cs="Arial"/>
          <w:b w:val="0"/>
          <w:bCs/>
          <w:color w:val="006747"/>
          <w:sz w:val="62"/>
          <w:szCs w:val="62"/>
        </w:rPr>
        <w:t xml:space="preserve"> Access Form</w:t>
      </w:r>
    </w:p>
    <w:p w14:paraId="4CD6F48D" w14:textId="77777777" w:rsidR="00F42014" w:rsidRPr="00165A50" w:rsidRDefault="00F42014" w:rsidP="00F42014">
      <w:pPr>
        <w:pStyle w:val="z-TopofForm"/>
        <w:rPr>
          <w:sz w:val="28"/>
          <w:szCs w:val="28"/>
        </w:rPr>
      </w:pPr>
      <w:r w:rsidRPr="00165A50">
        <w:rPr>
          <w:sz w:val="28"/>
          <w:szCs w:val="28"/>
        </w:rPr>
        <w:t>Top of Form</w:t>
      </w:r>
    </w:p>
    <w:p w14:paraId="6D70AC3F" w14:textId="77777777" w:rsidR="00F42014" w:rsidRPr="00165A50" w:rsidRDefault="00F42014" w:rsidP="00F42014">
      <w:pPr>
        <w:pStyle w:val="NormalWeb"/>
        <w:shd w:val="clear" w:color="auto" w:fill="FFFFFF"/>
        <w:rPr>
          <w:rFonts w:ascii="Arial" w:hAnsi="Arial" w:cs="Arial"/>
          <w:color w:val="231F20"/>
        </w:rPr>
      </w:pPr>
      <w:r w:rsidRPr="00165A50">
        <w:rPr>
          <w:rStyle w:val="Strong"/>
          <w:rFonts w:ascii="Arial" w:hAnsi="Arial" w:cs="Arial"/>
          <w:color w:val="006747"/>
        </w:rPr>
        <w:t xml:space="preserve">When a 999 call is received our team within the Ambulance Operations Centre (AOC) will use our Computer Aided Dispatch (CAD) system to process the call. Within the CAD system we </w:t>
      </w:r>
      <w:proofErr w:type="gramStart"/>
      <w:r w:rsidRPr="00165A50">
        <w:rPr>
          <w:rStyle w:val="Strong"/>
          <w:rFonts w:ascii="Arial" w:hAnsi="Arial" w:cs="Arial"/>
          <w:color w:val="006747"/>
        </w:rPr>
        <w:t>have the ability to</w:t>
      </w:r>
      <w:proofErr w:type="gramEnd"/>
      <w:r w:rsidRPr="00165A50">
        <w:rPr>
          <w:rStyle w:val="Strong"/>
          <w:rFonts w:ascii="Arial" w:hAnsi="Arial" w:cs="Arial"/>
          <w:color w:val="006747"/>
        </w:rPr>
        <w:t xml:space="preserve"> add a flag to an address. When a 999 call is received for that address, our call handler is then alerted that a flag has been placed on the address and this information is then passed to the attending crews.</w:t>
      </w:r>
    </w:p>
    <w:p w14:paraId="168CE3BA" w14:textId="77777777" w:rsidR="00F42014" w:rsidRPr="00165A50" w:rsidRDefault="00F42014" w:rsidP="00F42014">
      <w:pPr>
        <w:pStyle w:val="NormalWeb"/>
        <w:shd w:val="clear" w:color="auto" w:fill="FFFFFF"/>
        <w:rPr>
          <w:rFonts w:ascii="Arial" w:hAnsi="Arial" w:cs="Arial"/>
          <w:color w:val="231F20"/>
        </w:rPr>
      </w:pPr>
      <w:r w:rsidRPr="00165A50">
        <w:rPr>
          <w:rFonts w:ascii="Arial" w:hAnsi="Arial" w:cs="Arial"/>
          <w:color w:val="231F20"/>
        </w:rPr>
        <w:t>This form should be completed to request that a Key Safe or Access Code Flag is to be added to our CAD system. It must be completed by the patient, building owner or someone acting on behalf of the patient with their consent.</w:t>
      </w:r>
    </w:p>
    <w:p w14:paraId="36090D58" w14:textId="77777777" w:rsidR="00F42014" w:rsidRPr="00165A50" w:rsidRDefault="00F42014" w:rsidP="00F42014">
      <w:pPr>
        <w:pStyle w:val="NormalWeb"/>
        <w:shd w:val="clear" w:color="auto" w:fill="FFFFFF"/>
        <w:rPr>
          <w:rFonts w:ascii="Arial" w:hAnsi="Arial" w:cs="Arial"/>
          <w:color w:val="231F20"/>
        </w:rPr>
      </w:pPr>
      <w:r w:rsidRPr="00165A50">
        <w:rPr>
          <w:rFonts w:ascii="Arial" w:hAnsi="Arial" w:cs="Arial"/>
          <w:color w:val="231F20"/>
        </w:rPr>
        <w:t>We will review the request and if accepted, the flag will be retained on the property for three years before being removed. If you require the flag to be removed before this time or have any amendments, such as a change of address or change of code, please resubmit this form with the new information. When the three years have expired, you will need to reapply for the flag.</w:t>
      </w:r>
    </w:p>
    <w:p w14:paraId="1451BA58" w14:textId="77777777" w:rsidR="00F42014" w:rsidRPr="00165A50" w:rsidRDefault="00F42014" w:rsidP="00F42014">
      <w:pPr>
        <w:numPr>
          <w:ilvl w:val="0"/>
          <w:numId w:val="19"/>
        </w:numPr>
        <w:shd w:val="clear" w:color="auto" w:fill="FFFFFF"/>
        <w:spacing w:before="100" w:beforeAutospacing="1" w:after="100" w:afterAutospacing="1"/>
        <w:rPr>
          <w:rFonts w:ascii="Arial" w:hAnsi="Arial" w:cs="Arial"/>
          <w:color w:val="231F20"/>
        </w:rPr>
      </w:pPr>
      <w:r w:rsidRPr="00165A50">
        <w:rPr>
          <w:rFonts w:ascii="Arial" w:hAnsi="Arial" w:cs="Arial"/>
          <w:color w:val="231F20"/>
        </w:rPr>
        <w:t>We must remind you that it is your responsibility to inform us of any changes to the flag.</w:t>
      </w:r>
    </w:p>
    <w:p w14:paraId="1E667F7D" w14:textId="77777777" w:rsidR="00F42014" w:rsidRPr="00165A50" w:rsidRDefault="00F42014" w:rsidP="00F42014">
      <w:pPr>
        <w:numPr>
          <w:ilvl w:val="0"/>
          <w:numId w:val="19"/>
        </w:numPr>
        <w:shd w:val="clear" w:color="auto" w:fill="FFFFFF"/>
        <w:spacing w:before="100" w:beforeAutospacing="1" w:after="100" w:afterAutospacing="1"/>
        <w:rPr>
          <w:rFonts w:ascii="Arial" w:hAnsi="Arial" w:cs="Arial"/>
          <w:color w:val="231F20"/>
        </w:rPr>
      </w:pPr>
      <w:r w:rsidRPr="00165A50">
        <w:rPr>
          <w:rFonts w:ascii="Arial" w:hAnsi="Arial" w:cs="Arial"/>
          <w:color w:val="231F20"/>
        </w:rPr>
        <w:t>Requests can take up to 14 working days to be amended on the CAD system.</w:t>
      </w:r>
    </w:p>
    <w:p w14:paraId="5D3596C1" w14:textId="77777777" w:rsidR="00F42014" w:rsidRPr="00165A50" w:rsidRDefault="00F42014" w:rsidP="00F42014">
      <w:pPr>
        <w:numPr>
          <w:ilvl w:val="0"/>
          <w:numId w:val="19"/>
        </w:numPr>
        <w:shd w:val="clear" w:color="auto" w:fill="FFFFFF"/>
        <w:spacing w:before="100" w:beforeAutospacing="1" w:after="100" w:afterAutospacing="1"/>
        <w:rPr>
          <w:rFonts w:ascii="Arial" w:hAnsi="Arial" w:cs="Arial"/>
          <w:color w:val="231F20"/>
        </w:rPr>
      </w:pPr>
      <w:r w:rsidRPr="00165A50">
        <w:rPr>
          <w:rFonts w:ascii="Arial" w:hAnsi="Arial" w:cs="Arial"/>
          <w:color w:val="231F20"/>
        </w:rPr>
        <w:t>EEAST cannot be held responsible for any incorrect information given.</w:t>
      </w:r>
    </w:p>
    <w:p w14:paraId="6BE55ABA" w14:textId="77777777" w:rsidR="00F42014" w:rsidRPr="00165A50" w:rsidRDefault="00F42014" w:rsidP="00F42014">
      <w:pPr>
        <w:numPr>
          <w:ilvl w:val="0"/>
          <w:numId w:val="19"/>
        </w:numPr>
        <w:shd w:val="clear" w:color="auto" w:fill="FFFFFF"/>
        <w:spacing w:before="100" w:beforeAutospacing="1" w:after="100" w:afterAutospacing="1"/>
        <w:rPr>
          <w:rFonts w:ascii="Arial" w:hAnsi="Arial" w:cs="Arial"/>
          <w:color w:val="231F20"/>
        </w:rPr>
      </w:pPr>
      <w:r w:rsidRPr="00165A50">
        <w:rPr>
          <w:rFonts w:ascii="Arial" w:hAnsi="Arial" w:cs="Arial"/>
          <w:color w:val="231F20"/>
        </w:rPr>
        <w:t xml:space="preserve">In the event of a life-threatening emergency, force may be used to gain entry to a property where the information is </w:t>
      </w:r>
      <w:proofErr w:type="gramStart"/>
      <w:r w:rsidRPr="00165A50">
        <w:rPr>
          <w:rFonts w:ascii="Arial" w:hAnsi="Arial" w:cs="Arial"/>
          <w:color w:val="231F20"/>
        </w:rPr>
        <w:t>incorrect</w:t>
      </w:r>
      <w:proofErr w:type="gramEnd"/>
      <w:r w:rsidRPr="00165A50">
        <w:rPr>
          <w:rFonts w:ascii="Arial" w:hAnsi="Arial" w:cs="Arial"/>
          <w:color w:val="231F20"/>
        </w:rPr>
        <w:t xml:space="preserve"> or the access instructions are not concise.</w:t>
      </w:r>
    </w:p>
    <w:p w14:paraId="58D691FF" w14:textId="77777777" w:rsidR="00F42014" w:rsidRPr="00165A50" w:rsidRDefault="00F42014" w:rsidP="00F42014">
      <w:pPr>
        <w:pStyle w:val="NormalWeb"/>
        <w:shd w:val="clear" w:color="auto" w:fill="FFFFFF"/>
        <w:rPr>
          <w:rFonts w:ascii="Arial" w:hAnsi="Arial" w:cs="Arial"/>
          <w:color w:val="231F20"/>
        </w:rPr>
      </w:pPr>
      <w:r w:rsidRPr="00165A50">
        <w:rPr>
          <w:rStyle w:val="Emphasis"/>
          <w:rFonts w:ascii="Arial" w:hAnsi="Arial" w:cs="Arial"/>
          <w:color w:val="231F20"/>
        </w:rPr>
        <w:t xml:space="preserve">The provided information will be stored on our Computer Aided Dispatch (CAD) system, the information will be visible to ambulance crews, first responders, control room staff and may be shared with other emergency services. This flag will be stored on our CAD system until requested to be removed or 3 years have expired. It is your responsibility to update us of any changes in information or to request the flag to be removed. If there is a query about the </w:t>
      </w:r>
      <w:proofErr w:type="gramStart"/>
      <w:r w:rsidRPr="00165A50">
        <w:rPr>
          <w:rStyle w:val="Emphasis"/>
          <w:rFonts w:ascii="Arial" w:hAnsi="Arial" w:cs="Arial"/>
          <w:color w:val="231F20"/>
        </w:rPr>
        <w:t>information</w:t>
      </w:r>
      <w:proofErr w:type="gramEnd"/>
      <w:r w:rsidRPr="00165A50">
        <w:rPr>
          <w:rStyle w:val="Emphasis"/>
          <w:rFonts w:ascii="Arial" w:hAnsi="Arial" w:cs="Arial"/>
          <w:color w:val="231F20"/>
        </w:rPr>
        <w:t xml:space="preserve"> we will contact you. If we do not receive a response back within 30 days, the flag will be removed.</w:t>
      </w:r>
    </w:p>
    <w:p w14:paraId="7968A360" w14:textId="77777777" w:rsidR="00F42014" w:rsidRPr="00165A50" w:rsidRDefault="00F42014" w:rsidP="00F42014">
      <w:pPr>
        <w:shd w:val="clear" w:color="auto" w:fill="FFFFFF"/>
        <w:rPr>
          <w:rFonts w:ascii="Arial" w:hAnsi="Arial" w:cs="Arial"/>
          <w:color w:val="231F20"/>
        </w:rPr>
      </w:pPr>
    </w:p>
    <w:p w14:paraId="35284388" w14:textId="77777777" w:rsidR="00F42014" w:rsidRPr="00165A50" w:rsidRDefault="00F42014" w:rsidP="00F42014">
      <w:pPr>
        <w:shd w:val="clear" w:color="auto" w:fill="FFFFFF"/>
        <w:rPr>
          <w:rFonts w:ascii="Arial" w:hAnsi="Arial" w:cs="Arial"/>
          <w:color w:val="231F20"/>
        </w:rPr>
      </w:pPr>
    </w:p>
    <w:p w14:paraId="55B10712" w14:textId="77777777" w:rsidR="00F42014" w:rsidRPr="00165A50" w:rsidRDefault="00F42014" w:rsidP="00F42014">
      <w:pPr>
        <w:shd w:val="clear" w:color="auto" w:fill="FFFFFF"/>
        <w:rPr>
          <w:rFonts w:ascii="Arial" w:hAnsi="Arial" w:cs="Arial"/>
          <w:color w:val="231F20"/>
        </w:rPr>
      </w:pPr>
    </w:p>
    <w:p w14:paraId="71C11543" w14:textId="77777777" w:rsidR="00F42014" w:rsidRPr="00165A50" w:rsidRDefault="00F42014" w:rsidP="00F42014">
      <w:pPr>
        <w:shd w:val="clear" w:color="auto" w:fill="FFFFFF"/>
        <w:rPr>
          <w:rFonts w:ascii="Arial" w:hAnsi="Arial" w:cs="Arial"/>
          <w:color w:val="231F20"/>
        </w:rPr>
      </w:pPr>
    </w:p>
    <w:p w14:paraId="62EF09A8" w14:textId="77777777" w:rsidR="00F42014" w:rsidRPr="00165A50" w:rsidRDefault="00F42014" w:rsidP="00F42014">
      <w:pPr>
        <w:shd w:val="clear" w:color="auto" w:fill="FFFFFF"/>
        <w:rPr>
          <w:rFonts w:ascii="Arial" w:hAnsi="Arial" w:cs="Arial"/>
          <w:color w:val="231F20"/>
        </w:rPr>
      </w:pPr>
    </w:p>
    <w:p w14:paraId="7E4BF81E" w14:textId="77777777" w:rsidR="00F42014" w:rsidRPr="00165A50" w:rsidRDefault="00F42014" w:rsidP="00F42014">
      <w:pPr>
        <w:shd w:val="clear" w:color="auto" w:fill="FFFFFF"/>
        <w:rPr>
          <w:rFonts w:ascii="Arial" w:hAnsi="Arial" w:cs="Arial"/>
          <w:color w:val="231F20"/>
        </w:rPr>
      </w:pPr>
    </w:p>
    <w:p w14:paraId="4DD616B7" w14:textId="77777777" w:rsidR="00F42014" w:rsidRPr="00165A50" w:rsidRDefault="00F42014" w:rsidP="00F42014">
      <w:pPr>
        <w:shd w:val="clear" w:color="auto" w:fill="FFFFFF"/>
        <w:rPr>
          <w:rFonts w:ascii="Arial" w:hAnsi="Arial" w:cs="Arial"/>
          <w:color w:val="231F20"/>
        </w:rPr>
      </w:pPr>
    </w:p>
    <w:p w14:paraId="3AABCA5D" w14:textId="2932533B" w:rsidR="00F42014" w:rsidRPr="00165A50" w:rsidRDefault="00F42014" w:rsidP="00F42014">
      <w:pPr>
        <w:shd w:val="clear" w:color="auto" w:fill="FFFFFF"/>
        <w:rPr>
          <w:rFonts w:ascii="Arial" w:hAnsi="Arial" w:cs="Arial"/>
          <w:color w:val="231F20"/>
        </w:rPr>
      </w:pPr>
      <w:r w:rsidRPr="00165A50">
        <w:rPr>
          <w:rFonts w:ascii="Arial" w:hAnsi="Arial" w:cs="Arial"/>
          <w:color w:val="231F20"/>
        </w:rPr>
        <w:t>Is this a new flag?</w:t>
      </w:r>
    </w:p>
    <w:p w14:paraId="6B7F2CBF" w14:textId="651B18DA" w:rsidR="00F42014" w:rsidRPr="00165A50" w:rsidRDefault="00270A94" w:rsidP="00F42014">
      <w:pPr>
        <w:shd w:val="clear" w:color="auto" w:fill="FFFFFF"/>
        <w:rPr>
          <w:rFonts w:ascii="Arial" w:hAnsi="Arial" w:cs="Arial"/>
          <w:color w:val="231F20"/>
        </w:rPr>
      </w:pPr>
      <w:r w:rsidRPr="00165A50">
        <w:rPr>
          <w:rFonts w:ascii="Arial" w:hAnsi="Arial" w:cs="Arial"/>
          <w:noProof/>
          <w:color w:val="231F20"/>
        </w:rPr>
      </w:r>
      <w:r w:rsidR="00270A94" w:rsidRPr="00165A50">
        <w:rPr>
          <w:rFonts w:ascii="Arial" w:hAnsi="Arial" w:cs="Arial"/>
          <w:noProof/>
          <w:color w:val="231F20"/>
        </w:rPr>
        <w:pict w14:anchorId="2DAFE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8pt;mso-width-percent:0;mso-height-percent:0;mso-width-percent:0;mso-height-percent:0">
            <v:imagedata r:id="rId11" o:title=""/>
          </v:shape>
        </w:pict>
      </w:r>
    </w:p>
    <w:p w14:paraId="08E488DC" w14:textId="77777777" w:rsidR="00F42014" w:rsidRPr="00165A50" w:rsidRDefault="00F42014" w:rsidP="00F42014">
      <w:pPr>
        <w:shd w:val="clear" w:color="auto" w:fill="FFFFFF"/>
        <w:rPr>
          <w:rFonts w:ascii="Arial" w:hAnsi="Arial" w:cs="Arial"/>
          <w:color w:val="231F20"/>
        </w:rPr>
      </w:pPr>
      <w:r w:rsidRPr="00165A50">
        <w:rPr>
          <w:rFonts w:ascii="Arial" w:hAnsi="Arial" w:cs="Arial"/>
          <w:color w:val="231F20"/>
        </w:rPr>
        <w:t>Is this a change of information?</w:t>
      </w:r>
    </w:p>
    <w:p w14:paraId="426321EF" w14:textId="636E7700" w:rsidR="00F42014" w:rsidRPr="00165A50" w:rsidRDefault="00270A94" w:rsidP="00F42014">
      <w:pPr>
        <w:shd w:val="clear" w:color="auto" w:fill="FFFFFF"/>
        <w:rPr>
          <w:rFonts w:ascii="Arial" w:hAnsi="Arial" w:cs="Arial"/>
          <w:color w:val="231F20"/>
        </w:rPr>
      </w:pPr>
      <w:r w:rsidRPr="00165A50">
        <w:rPr>
          <w:rFonts w:ascii="Arial" w:hAnsi="Arial" w:cs="Arial"/>
          <w:noProof/>
          <w:color w:val="231F20"/>
        </w:rPr>
      </w:r>
      <w:r w:rsidR="00270A94" w:rsidRPr="00165A50">
        <w:rPr>
          <w:rFonts w:ascii="Arial" w:hAnsi="Arial" w:cs="Arial"/>
          <w:noProof/>
          <w:color w:val="231F20"/>
        </w:rPr>
        <w:pict w14:anchorId="4F3F8C27">
          <v:shape id="_x0000_i1026" type="#_x0000_t75" alt="" style="width:20pt;height:18pt;mso-width-percent:0;mso-height-percent:0;mso-width-percent:0;mso-height-percent:0">
            <v:imagedata r:id="rId11" o:title=""/>
          </v:shape>
        </w:pict>
      </w:r>
    </w:p>
    <w:p w14:paraId="7019A8A2" w14:textId="4FA5B0F1" w:rsidR="00F42014" w:rsidRPr="00165A50" w:rsidRDefault="00F42014" w:rsidP="00F42014">
      <w:pPr>
        <w:shd w:val="clear" w:color="auto" w:fill="FFFFFF"/>
        <w:rPr>
          <w:rFonts w:ascii="Arial" w:hAnsi="Arial" w:cs="Arial"/>
          <w:color w:val="231F20"/>
        </w:rPr>
      </w:pPr>
      <w:r w:rsidRPr="00165A50">
        <w:rPr>
          <w:rFonts w:ascii="Arial" w:hAnsi="Arial" w:cs="Arial"/>
          <w:color w:val="231F20"/>
        </w:rPr>
        <w:t>Is this a move of address?</w:t>
      </w:r>
    </w:p>
    <w:p w14:paraId="236754C0" w14:textId="33D57DD6" w:rsidR="00F42014" w:rsidRPr="00165A50" w:rsidRDefault="00270A94" w:rsidP="00F42014">
      <w:pPr>
        <w:shd w:val="clear" w:color="auto" w:fill="FFFFFF"/>
        <w:rPr>
          <w:rFonts w:ascii="Arial" w:hAnsi="Arial" w:cs="Arial"/>
          <w:color w:val="231F20"/>
        </w:rPr>
      </w:pPr>
      <w:r w:rsidRPr="00165A50">
        <w:rPr>
          <w:rFonts w:ascii="Arial" w:hAnsi="Arial" w:cs="Arial"/>
          <w:noProof/>
          <w:color w:val="231F20"/>
        </w:rPr>
      </w:r>
      <w:r w:rsidR="00270A94" w:rsidRPr="00165A50">
        <w:rPr>
          <w:rFonts w:ascii="Arial" w:hAnsi="Arial" w:cs="Arial"/>
          <w:noProof/>
          <w:color w:val="231F20"/>
        </w:rPr>
        <w:pict w14:anchorId="53F0A6BC">
          <v:shape id="_x0000_i1027" type="#_x0000_t75" alt="" style="width:20pt;height:18pt;mso-width-percent:0;mso-height-percent:0;mso-width-percent:0;mso-height-percent:0">
            <v:imagedata r:id="rId11" o:title=""/>
          </v:shape>
        </w:pict>
      </w:r>
    </w:p>
    <w:p w14:paraId="4E2B1401" w14:textId="7DC3DD8A" w:rsidR="00F42014" w:rsidRPr="00165A50" w:rsidRDefault="00F42014" w:rsidP="00F42014">
      <w:pPr>
        <w:shd w:val="clear" w:color="auto" w:fill="FFFFFF"/>
        <w:rPr>
          <w:rFonts w:ascii="Arial" w:hAnsi="Arial" w:cs="Arial"/>
          <w:color w:val="231F20"/>
        </w:rPr>
      </w:pPr>
      <w:r w:rsidRPr="00165A50">
        <w:rPr>
          <w:rFonts w:ascii="Arial" w:hAnsi="Arial" w:cs="Arial"/>
          <w:color w:val="231F20"/>
        </w:rPr>
        <w:t>Is this a request to remove?</w:t>
      </w:r>
    </w:p>
    <w:p w14:paraId="65AB446D" w14:textId="76E61DB9" w:rsidR="00F42014" w:rsidRPr="00165A50" w:rsidRDefault="00270A94" w:rsidP="00F42014">
      <w:pPr>
        <w:shd w:val="clear" w:color="auto" w:fill="FFFFFF"/>
        <w:rPr>
          <w:rFonts w:ascii="Arial" w:hAnsi="Arial" w:cs="Arial"/>
          <w:color w:val="231F20"/>
        </w:rPr>
      </w:pPr>
      <w:r w:rsidRPr="00165A50">
        <w:rPr>
          <w:rFonts w:ascii="Arial" w:hAnsi="Arial" w:cs="Arial"/>
          <w:noProof/>
          <w:color w:val="231F20"/>
        </w:rPr>
      </w:r>
      <w:r w:rsidR="00270A94" w:rsidRPr="00165A50">
        <w:rPr>
          <w:rFonts w:ascii="Arial" w:hAnsi="Arial" w:cs="Arial"/>
          <w:noProof/>
          <w:color w:val="231F20"/>
        </w:rPr>
        <w:pict w14:anchorId="523949B8">
          <v:shape id="_x0000_i1028" type="#_x0000_t75" alt="" style="width:20pt;height:18pt;mso-width-percent:0;mso-height-percent:0;mso-width-percent:0;mso-height-percent:0">
            <v:imagedata r:id="rId11" o:title=""/>
          </v:shape>
        </w:pict>
      </w:r>
    </w:p>
    <w:p w14:paraId="766CF02C" w14:textId="5B62C672" w:rsidR="00F42014" w:rsidRPr="00165A50" w:rsidRDefault="00F42014" w:rsidP="00F42014">
      <w:pPr>
        <w:pStyle w:val="z-BottomofForm"/>
        <w:rPr>
          <w:sz w:val="28"/>
          <w:szCs w:val="28"/>
        </w:rPr>
      </w:pPr>
      <w:r w:rsidRPr="00165A50">
        <w:rPr>
          <w:sz w:val="28"/>
          <w:szCs w:val="28"/>
        </w:rPr>
        <w:t>Bottom of Form</w:t>
      </w:r>
    </w:p>
    <w:p w14:paraId="60344861" w14:textId="77777777" w:rsidR="00F42014" w:rsidRPr="00165A50" w:rsidRDefault="00F42014" w:rsidP="001E6B75">
      <w:pPr>
        <w:rPr>
          <w:rFonts w:ascii="Arial" w:hAnsi="Arial" w:cs="Arial"/>
        </w:rPr>
      </w:pPr>
    </w:p>
    <w:p w14:paraId="1B9CDA07" w14:textId="551D7212" w:rsidR="00F42014" w:rsidRPr="00165A50" w:rsidRDefault="00F42014">
      <w:pPr>
        <w:rPr>
          <w:rFonts w:ascii="Arial" w:hAnsi="Arial" w:cs="Arial"/>
          <w:b/>
          <w:bCs/>
          <w:u w:val="single"/>
        </w:rPr>
      </w:pPr>
      <w:r w:rsidRPr="00165A50">
        <w:rPr>
          <w:rFonts w:ascii="Arial" w:hAnsi="Arial" w:cs="Arial"/>
          <w:b/>
          <w:bCs/>
          <w:u w:val="single"/>
        </w:rPr>
        <w:t>Personal information (of the person completing this form):</w:t>
      </w:r>
    </w:p>
    <w:p w14:paraId="1E824F01" w14:textId="09FA858D" w:rsidR="00F42014" w:rsidRPr="00165A50" w:rsidRDefault="00F42014">
      <w:pPr>
        <w:rPr>
          <w:rFonts w:ascii="Arial" w:hAnsi="Arial" w:cs="Arial"/>
          <w:b/>
          <w:bCs/>
        </w:rPr>
      </w:pPr>
    </w:p>
    <w:p w14:paraId="17E56EAD" w14:textId="77777777" w:rsidR="00447CBF" w:rsidRPr="00165A50" w:rsidRDefault="00F42014">
      <w:pPr>
        <w:rPr>
          <w:rFonts w:ascii="Arial" w:hAnsi="Arial" w:cs="Arial"/>
        </w:rPr>
      </w:pPr>
      <w:r w:rsidRPr="00165A50">
        <w:rPr>
          <w:rFonts w:ascii="Arial" w:hAnsi="Arial" w:cs="Arial"/>
        </w:rPr>
        <w:t>Full name of reque</w:t>
      </w:r>
      <w:r w:rsidR="00447CBF" w:rsidRPr="00165A50">
        <w:rPr>
          <w:rFonts w:ascii="Arial" w:hAnsi="Arial" w:cs="Arial"/>
        </w:rPr>
        <w:t>st</w:t>
      </w:r>
      <w:r w:rsidRPr="00165A50">
        <w:rPr>
          <w:rFonts w:ascii="Arial" w:hAnsi="Arial" w:cs="Arial"/>
        </w:rPr>
        <w:t>ee:</w:t>
      </w:r>
      <w:r w:rsidR="00392451" w:rsidRPr="00165A50">
        <w:rPr>
          <w:rFonts w:ascii="Arial" w:hAnsi="Arial" w:cs="Arial"/>
        </w:rPr>
        <w:t xml:space="preserve">    </w:t>
      </w:r>
    </w:p>
    <w:p w14:paraId="322C7E9F" w14:textId="42E87FD2" w:rsidR="00F42014" w:rsidRPr="00165A50" w:rsidRDefault="00392451">
      <w:pPr>
        <w:rPr>
          <w:rFonts w:ascii="Arial" w:hAnsi="Arial" w:cs="Arial"/>
        </w:rPr>
      </w:pPr>
      <w:r w:rsidRPr="00165A50">
        <w:rPr>
          <w:rFonts w:ascii="Arial" w:hAnsi="Arial" w:cs="Arial"/>
          <w:noProof/>
        </w:rPr>
        <mc:AlternateContent>
          <mc:Choice Requires="wps">
            <w:drawing>
              <wp:inline distT="0" distB="0" distL="0" distR="0" wp14:anchorId="5258E48E" wp14:editId="605A6C9B">
                <wp:extent cx="4285899" cy="262567"/>
                <wp:effectExtent l="0" t="0" r="19685" b="2349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18B7FF9C" w14:textId="77777777" w:rsidR="00392451" w:rsidRPr="00392451" w:rsidRDefault="00392451" w:rsidP="00392451">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type w14:anchorId="5258E48E" id="_x0000_t202" coordsize="21600,21600" o:spt="202" path="m,l,21600r21600,l21600,xe">
                <v:stroke joinstyle="miter"/>
                <v:path gradientshapeok="t" o:connecttype="rect"/>
              </v:shapetype>
              <v:shape id="Text Box 2" o:spid="_x0000_s1026"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">
                <v:textbox>
                  <w:txbxContent>
                    <w:p w14:paraId="18B7FF9C" w14:textId="77777777" w:rsidR="00392451" w:rsidRPr="00392451" w:rsidRDefault="00392451" w:rsidP="00392451">
                      <w:pPr>
                        <w:rPr>
                          <w:rFonts w:ascii="Arial" w:hAnsi="Arial" w:cs="Arial"/>
                          <w:sz w:val="22"/>
                          <w:szCs w:val="22"/>
                        </w:rPr>
                      </w:pPr>
                    </w:p>
                  </w:txbxContent>
                </v:textbox>
                <w10:anchorlock/>
              </v:shape>
            </w:pict>
          </mc:Fallback>
        </mc:AlternateContent>
      </w:r>
    </w:p>
    <w:p w14:paraId="7EF97565" w14:textId="77777777" w:rsidR="00447CBF" w:rsidRPr="00165A50" w:rsidRDefault="00F42014" w:rsidP="00392451">
      <w:pPr>
        <w:rPr>
          <w:rFonts w:ascii="Arial" w:hAnsi="Arial" w:cs="Arial"/>
        </w:rPr>
      </w:pPr>
      <w:r w:rsidRPr="00165A50">
        <w:rPr>
          <w:rFonts w:ascii="Arial" w:hAnsi="Arial" w:cs="Arial"/>
        </w:rPr>
        <w:t>Email address:</w:t>
      </w:r>
    </w:p>
    <w:p w14:paraId="0E22DE39" w14:textId="4319AFE2" w:rsidR="00F42014" w:rsidRPr="00165A50" w:rsidRDefault="00392451" w:rsidP="00392451">
      <w:pPr>
        <w:rPr>
          <w:rFonts w:ascii="Arial" w:hAnsi="Arial" w:cs="Arial"/>
        </w:rPr>
      </w:pPr>
      <w:r w:rsidRPr="00165A50">
        <w:rPr>
          <w:rFonts w:ascii="Arial" w:hAnsi="Arial" w:cs="Arial"/>
          <w:noProof/>
        </w:rPr>
        <mc:AlternateContent>
          <mc:Choice Requires="wps">
            <w:drawing>
              <wp:inline distT="0" distB="0" distL="0" distR="0" wp14:anchorId="173B7285" wp14:editId="5EA50EE6">
                <wp:extent cx="4285899" cy="262567"/>
                <wp:effectExtent l="0" t="0" r="19685" b="2349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132BA50E" w14:textId="77777777" w:rsidR="00392451" w:rsidRPr="00392451" w:rsidRDefault="00392451" w:rsidP="00392451">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173B7285" id="_x0000_s1027"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">
                <v:textbox>
                  <w:txbxContent>
                    <w:p w14:paraId="132BA50E" w14:textId="77777777" w:rsidR="00392451" w:rsidRPr="00392451" w:rsidRDefault="00392451" w:rsidP="00392451">
                      <w:pPr>
                        <w:rPr>
                          <w:rFonts w:ascii="Arial" w:hAnsi="Arial" w:cs="Arial"/>
                          <w:sz w:val="22"/>
                          <w:szCs w:val="22"/>
                        </w:rPr>
                      </w:pPr>
                    </w:p>
                  </w:txbxContent>
                </v:textbox>
                <w10:anchorlock/>
              </v:shape>
            </w:pict>
          </mc:Fallback>
        </mc:AlternateContent>
      </w:r>
    </w:p>
    <w:p w14:paraId="5E86B630" w14:textId="1FD65B0E" w:rsidR="00F42014" w:rsidRPr="00165A50" w:rsidRDefault="00F42014">
      <w:pPr>
        <w:rPr>
          <w:rFonts w:ascii="Arial" w:hAnsi="Arial" w:cs="Arial"/>
        </w:rPr>
      </w:pPr>
      <w:r w:rsidRPr="00165A50">
        <w:rPr>
          <w:rFonts w:ascii="Arial" w:hAnsi="Arial" w:cs="Arial"/>
        </w:rPr>
        <w:t>Telephone Number</w:t>
      </w:r>
      <w:r w:rsidR="00447CBF" w:rsidRPr="00165A50">
        <w:rPr>
          <w:rFonts w:ascii="Arial" w:hAnsi="Arial" w:cs="Arial"/>
        </w:rPr>
        <w:t>:</w:t>
      </w:r>
    </w:p>
    <w:p w14:paraId="7D6FE167" w14:textId="65D5753A"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48FF1E0B" wp14:editId="7E305C04">
                <wp:extent cx="4285899" cy="262567"/>
                <wp:effectExtent l="0" t="0" r="19685" b="2349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48272AE6"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48FF1E0B" id="_x0000_s1028"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">
                <v:textbox>
                  <w:txbxContent>
                    <w:p w14:paraId="48272AE6" w14:textId="77777777" w:rsidR="00447CBF" w:rsidRPr="00392451" w:rsidRDefault="00447CBF" w:rsidP="00447CBF">
                      <w:pPr>
                        <w:rPr>
                          <w:rFonts w:ascii="Arial" w:hAnsi="Arial" w:cs="Arial"/>
                          <w:sz w:val="22"/>
                          <w:szCs w:val="22"/>
                        </w:rPr>
                      </w:pPr>
                    </w:p>
                  </w:txbxContent>
                </v:textbox>
                <w10:anchorlock/>
              </v:shape>
            </w:pict>
          </mc:Fallback>
        </mc:AlternateContent>
      </w:r>
    </w:p>
    <w:p w14:paraId="6326E350" w14:textId="77777777" w:rsidR="00F42014" w:rsidRPr="00165A50" w:rsidRDefault="00F42014">
      <w:pPr>
        <w:rPr>
          <w:rFonts w:ascii="Arial" w:hAnsi="Arial" w:cs="Arial"/>
        </w:rPr>
      </w:pPr>
    </w:p>
    <w:p w14:paraId="0DDB1413" w14:textId="77777777" w:rsidR="00F42014" w:rsidRPr="00165A50" w:rsidRDefault="00F42014">
      <w:pPr>
        <w:rPr>
          <w:rFonts w:ascii="Arial" w:hAnsi="Arial" w:cs="Arial"/>
          <w:b/>
          <w:bCs/>
          <w:u w:val="single"/>
        </w:rPr>
      </w:pPr>
      <w:r w:rsidRPr="00165A50">
        <w:rPr>
          <w:rFonts w:ascii="Arial" w:hAnsi="Arial" w:cs="Arial"/>
          <w:b/>
          <w:bCs/>
          <w:u w:val="single"/>
        </w:rPr>
        <w:t xml:space="preserve">Locations of </w:t>
      </w:r>
      <w:proofErr w:type="spellStart"/>
      <w:r w:rsidRPr="00165A50">
        <w:rPr>
          <w:rFonts w:ascii="Arial" w:hAnsi="Arial" w:cs="Arial"/>
          <w:b/>
          <w:bCs/>
          <w:u w:val="single"/>
        </w:rPr>
        <w:t>keysafe</w:t>
      </w:r>
      <w:proofErr w:type="spellEnd"/>
      <w:r w:rsidRPr="00165A50">
        <w:rPr>
          <w:rFonts w:ascii="Arial" w:hAnsi="Arial" w:cs="Arial"/>
          <w:b/>
          <w:bCs/>
          <w:u w:val="single"/>
        </w:rPr>
        <w:t>:</w:t>
      </w:r>
    </w:p>
    <w:p w14:paraId="4A1EE199" w14:textId="77777777" w:rsidR="00F42014" w:rsidRPr="00165A50" w:rsidRDefault="00F42014">
      <w:pPr>
        <w:rPr>
          <w:rFonts w:ascii="Arial" w:hAnsi="Arial" w:cs="Arial"/>
          <w:b/>
          <w:bCs/>
        </w:rPr>
      </w:pPr>
    </w:p>
    <w:p w14:paraId="0E30165B" w14:textId="71F21D4D" w:rsidR="00F42014" w:rsidRPr="00165A50" w:rsidRDefault="00F42014">
      <w:pPr>
        <w:rPr>
          <w:rFonts w:ascii="Arial" w:hAnsi="Arial" w:cs="Arial"/>
        </w:rPr>
      </w:pPr>
      <w:proofErr w:type="spellStart"/>
      <w:r w:rsidRPr="00165A50">
        <w:rPr>
          <w:rFonts w:ascii="Arial" w:hAnsi="Arial" w:cs="Arial"/>
        </w:rPr>
        <w:t>Keysafe</w:t>
      </w:r>
      <w:proofErr w:type="spellEnd"/>
      <w:r w:rsidRPr="00165A50">
        <w:rPr>
          <w:rFonts w:ascii="Arial" w:hAnsi="Arial" w:cs="Arial"/>
        </w:rPr>
        <w:t xml:space="preserve"> number:</w:t>
      </w:r>
    </w:p>
    <w:p w14:paraId="688D336D" w14:textId="393FF2D7" w:rsidR="00F42014" w:rsidRPr="00165A50" w:rsidRDefault="00447CBF">
      <w:pPr>
        <w:rPr>
          <w:rFonts w:ascii="Arial" w:hAnsi="Arial" w:cs="Arial"/>
        </w:rPr>
      </w:pPr>
      <w:r w:rsidRPr="00165A50">
        <w:rPr>
          <w:rFonts w:ascii="Arial" w:hAnsi="Arial" w:cs="Arial"/>
          <w:noProof/>
        </w:rPr>
        <mc:AlternateContent>
          <mc:Choice Requires="wps">
            <w:drawing>
              <wp:inline distT="0" distB="0" distL="0" distR="0" wp14:anchorId="61DB94FD" wp14:editId="3FEF99A8">
                <wp:extent cx="4285899" cy="262567"/>
                <wp:effectExtent l="0" t="0" r="1968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6DD3BB82"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61DB94FD" id="_x0000_s1029"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">
                <v:textbox>
                  <w:txbxContent>
                    <w:p w14:paraId="6DD3BB82" w14:textId="77777777" w:rsidR="00447CBF" w:rsidRPr="00392451" w:rsidRDefault="00447CBF" w:rsidP="00447CBF">
                      <w:pPr>
                        <w:rPr>
                          <w:rFonts w:ascii="Arial" w:hAnsi="Arial" w:cs="Arial"/>
                          <w:sz w:val="22"/>
                          <w:szCs w:val="22"/>
                        </w:rPr>
                      </w:pPr>
                    </w:p>
                  </w:txbxContent>
                </v:textbox>
                <w10:anchorlock/>
              </v:shape>
            </w:pict>
          </mc:Fallback>
        </mc:AlternateContent>
      </w:r>
    </w:p>
    <w:p w14:paraId="51D1C1A0" w14:textId="62E6B9B9" w:rsidR="00F42014" w:rsidRPr="00165A50" w:rsidRDefault="00F42014">
      <w:pPr>
        <w:rPr>
          <w:rFonts w:ascii="Arial" w:hAnsi="Arial" w:cs="Arial"/>
        </w:rPr>
      </w:pPr>
      <w:r w:rsidRPr="00165A50">
        <w:rPr>
          <w:rFonts w:ascii="Arial" w:hAnsi="Arial" w:cs="Arial"/>
        </w:rPr>
        <w:t>Address Line 1</w:t>
      </w:r>
      <w:r w:rsidR="00447CBF" w:rsidRPr="00165A50">
        <w:rPr>
          <w:rFonts w:ascii="Arial" w:hAnsi="Arial" w:cs="Arial"/>
        </w:rPr>
        <w:t>:</w:t>
      </w:r>
    </w:p>
    <w:p w14:paraId="486FC6B2" w14:textId="66E922BA"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6D4466EE" wp14:editId="742D9BF6">
                <wp:extent cx="4285899" cy="262567"/>
                <wp:effectExtent l="0" t="0" r="19685" b="2349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0326885D"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6D4466EE" id="_x0000_s1030"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">
                <v:textbox>
                  <w:txbxContent>
                    <w:p w14:paraId="0326885D" w14:textId="77777777" w:rsidR="00447CBF" w:rsidRPr="00392451" w:rsidRDefault="00447CBF" w:rsidP="00447CBF">
                      <w:pPr>
                        <w:rPr>
                          <w:rFonts w:ascii="Arial" w:hAnsi="Arial" w:cs="Arial"/>
                          <w:sz w:val="22"/>
                          <w:szCs w:val="22"/>
                        </w:rPr>
                      </w:pPr>
                    </w:p>
                  </w:txbxContent>
                </v:textbox>
                <w10:anchorlock/>
              </v:shape>
            </w:pict>
          </mc:Fallback>
        </mc:AlternateContent>
      </w:r>
    </w:p>
    <w:p w14:paraId="22B5FBE5" w14:textId="48CDF92A" w:rsidR="00F42014" w:rsidRPr="00165A50" w:rsidRDefault="00F42014">
      <w:pPr>
        <w:rPr>
          <w:rFonts w:ascii="Arial" w:hAnsi="Arial" w:cs="Arial"/>
        </w:rPr>
      </w:pPr>
      <w:r w:rsidRPr="00165A50">
        <w:rPr>
          <w:rFonts w:ascii="Arial" w:hAnsi="Arial" w:cs="Arial"/>
        </w:rPr>
        <w:t>Address Line 2</w:t>
      </w:r>
      <w:r w:rsidR="00447CBF" w:rsidRPr="00165A50">
        <w:rPr>
          <w:rFonts w:ascii="Arial" w:hAnsi="Arial" w:cs="Arial"/>
        </w:rPr>
        <w:t>:</w:t>
      </w:r>
    </w:p>
    <w:p w14:paraId="20DCA650" w14:textId="1B11D724"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16774D42" wp14:editId="79DB93E5">
                <wp:extent cx="4285899" cy="262567"/>
                <wp:effectExtent l="0" t="0" r="19685" b="2349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4BE50DAC"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16774D42" id="_x0000_s1031"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0FQIAACY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">
                <v:textbox>
                  <w:txbxContent>
                    <w:p w14:paraId="4BE50DAC" w14:textId="77777777" w:rsidR="00447CBF" w:rsidRPr="00392451" w:rsidRDefault="00447CBF" w:rsidP="00447CBF">
                      <w:pPr>
                        <w:rPr>
                          <w:rFonts w:ascii="Arial" w:hAnsi="Arial" w:cs="Arial"/>
                          <w:sz w:val="22"/>
                          <w:szCs w:val="22"/>
                        </w:rPr>
                      </w:pPr>
                    </w:p>
                  </w:txbxContent>
                </v:textbox>
                <w10:anchorlock/>
              </v:shape>
            </w:pict>
          </mc:Fallback>
        </mc:AlternateContent>
      </w:r>
    </w:p>
    <w:p w14:paraId="1CA04F98" w14:textId="3113DE64" w:rsidR="00F42014" w:rsidRPr="00165A50" w:rsidRDefault="00F42014">
      <w:pPr>
        <w:rPr>
          <w:rFonts w:ascii="Arial" w:hAnsi="Arial" w:cs="Arial"/>
        </w:rPr>
      </w:pPr>
      <w:r w:rsidRPr="00165A50">
        <w:rPr>
          <w:rFonts w:ascii="Arial" w:hAnsi="Arial" w:cs="Arial"/>
        </w:rPr>
        <w:t>Town</w:t>
      </w:r>
      <w:r w:rsidR="00447CBF" w:rsidRPr="00165A50">
        <w:rPr>
          <w:rFonts w:ascii="Arial" w:hAnsi="Arial" w:cs="Arial"/>
        </w:rPr>
        <w:t>:</w:t>
      </w:r>
    </w:p>
    <w:p w14:paraId="62477C2A" w14:textId="76054083"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4288DAAD" wp14:editId="1739E6B5">
                <wp:extent cx="4285899" cy="262567"/>
                <wp:effectExtent l="0" t="0" r="19685" b="2349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6B734F4A"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4288DAAD" id="_x0000_s1032"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">
                <v:textbox>
                  <w:txbxContent>
                    <w:p w14:paraId="6B734F4A" w14:textId="77777777" w:rsidR="00447CBF" w:rsidRPr="00392451" w:rsidRDefault="00447CBF" w:rsidP="00447CBF">
                      <w:pPr>
                        <w:rPr>
                          <w:rFonts w:ascii="Arial" w:hAnsi="Arial" w:cs="Arial"/>
                          <w:sz w:val="22"/>
                          <w:szCs w:val="22"/>
                        </w:rPr>
                      </w:pPr>
                    </w:p>
                  </w:txbxContent>
                </v:textbox>
                <w10:anchorlock/>
              </v:shape>
            </w:pict>
          </mc:Fallback>
        </mc:AlternateContent>
      </w:r>
    </w:p>
    <w:p w14:paraId="55549075" w14:textId="42BC5386" w:rsidR="00F42014" w:rsidRPr="00165A50" w:rsidRDefault="00F42014">
      <w:pPr>
        <w:rPr>
          <w:rFonts w:ascii="Arial" w:hAnsi="Arial" w:cs="Arial"/>
        </w:rPr>
      </w:pPr>
      <w:r w:rsidRPr="00165A50">
        <w:rPr>
          <w:rFonts w:ascii="Arial" w:hAnsi="Arial" w:cs="Arial"/>
        </w:rPr>
        <w:t>Region</w:t>
      </w:r>
      <w:r w:rsidR="00447CBF" w:rsidRPr="00165A50">
        <w:rPr>
          <w:rFonts w:ascii="Arial" w:hAnsi="Arial" w:cs="Arial"/>
        </w:rPr>
        <w:t>:</w:t>
      </w:r>
    </w:p>
    <w:p w14:paraId="4DDD1990" w14:textId="3F067A26"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7688D134" wp14:editId="79CEAA14">
                <wp:extent cx="4285899" cy="262567"/>
                <wp:effectExtent l="0" t="0" r="19685" b="2349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362A9A01"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7688D134" id="_x0000_s1033"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">
                <v:textbox>
                  <w:txbxContent>
                    <w:p w14:paraId="362A9A01" w14:textId="77777777" w:rsidR="00447CBF" w:rsidRPr="00392451" w:rsidRDefault="00447CBF" w:rsidP="00447CBF">
                      <w:pPr>
                        <w:rPr>
                          <w:rFonts w:ascii="Arial" w:hAnsi="Arial" w:cs="Arial"/>
                          <w:sz w:val="22"/>
                          <w:szCs w:val="22"/>
                        </w:rPr>
                      </w:pPr>
                    </w:p>
                  </w:txbxContent>
                </v:textbox>
                <w10:anchorlock/>
              </v:shape>
            </w:pict>
          </mc:Fallback>
        </mc:AlternateContent>
      </w:r>
    </w:p>
    <w:p w14:paraId="090A0D67" w14:textId="24D1CB47" w:rsidR="00F42014" w:rsidRPr="00165A50" w:rsidRDefault="00F42014">
      <w:pPr>
        <w:rPr>
          <w:rFonts w:ascii="Arial" w:hAnsi="Arial" w:cs="Arial"/>
        </w:rPr>
      </w:pPr>
      <w:r w:rsidRPr="00165A50">
        <w:rPr>
          <w:rFonts w:ascii="Arial" w:hAnsi="Arial" w:cs="Arial"/>
        </w:rPr>
        <w:t>Pos</w:t>
      </w:r>
      <w:r w:rsidR="00447CBF" w:rsidRPr="00165A50">
        <w:rPr>
          <w:rFonts w:ascii="Arial" w:hAnsi="Arial" w:cs="Arial"/>
        </w:rPr>
        <w:t>t</w:t>
      </w:r>
      <w:r w:rsidRPr="00165A50">
        <w:rPr>
          <w:rFonts w:ascii="Arial" w:hAnsi="Arial" w:cs="Arial"/>
        </w:rPr>
        <w:t>code</w:t>
      </w:r>
      <w:r w:rsidR="00447CBF" w:rsidRPr="00165A50">
        <w:rPr>
          <w:rFonts w:ascii="Arial" w:hAnsi="Arial" w:cs="Arial"/>
        </w:rPr>
        <w:t>:</w:t>
      </w:r>
    </w:p>
    <w:p w14:paraId="1F702ED9" w14:textId="55695574"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4500310F" wp14:editId="3366F832">
                <wp:extent cx="4285899" cy="262567"/>
                <wp:effectExtent l="0" t="0" r="19685" b="2349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2DC1FC52"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4500310F" id="_x0000_s1034"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">
                <v:textbox>
                  <w:txbxContent>
                    <w:p w14:paraId="2DC1FC52" w14:textId="77777777" w:rsidR="00447CBF" w:rsidRPr="00392451" w:rsidRDefault="00447CBF" w:rsidP="00447CBF">
                      <w:pPr>
                        <w:rPr>
                          <w:rFonts w:ascii="Arial" w:hAnsi="Arial" w:cs="Arial"/>
                          <w:sz w:val="22"/>
                          <w:szCs w:val="22"/>
                        </w:rPr>
                      </w:pPr>
                    </w:p>
                  </w:txbxContent>
                </v:textbox>
                <w10:anchorlock/>
              </v:shape>
            </w:pict>
          </mc:Fallback>
        </mc:AlternateContent>
      </w:r>
    </w:p>
    <w:p w14:paraId="490798A8" w14:textId="1777F6F1" w:rsidR="00F42014" w:rsidRPr="00165A50" w:rsidRDefault="00F42014">
      <w:pPr>
        <w:rPr>
          <w:rFonts w:ascii="Arial" w:hAnsi="Arial" w:cs="Arial"/>
        </w:rPr>
      </w:pPr>
      <w:r w:rsidRPr="00165A50">
        <w:rPr>
          <w:rFonts w:ascii="Arial" w:hAnsi="Arial" w:cs="Arial"/>
        </w:rPr>
        <w:t>Country</w:t>
      </w:r>
      <w:r w:rsidR="00447CBF" w:rsidRPr="00165A50">
        <w:rPr>
          <w:rFonts w:ascii="Arial" w:hAnsi="Arial" w:cs="Arial"/>
        </w:rPr>
        <w:t>:</w:t>
      </w:r>
    </w:p>
    <w:p w14:paraId="704936D1" w14:textId="2223F391"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5843D692" wp14:editId="3D8B7129">
                <wp:extent cx="4285899" cy="262567"/>
                <wp:effectExtent l="0" t="0" r="19685" b="2349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43C8E3C4"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5843D692" id="_x0000_s1035"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">
                <v:textbox>
                  <w:txbxContent>
                    <w:p w14:paraId="43C8E3C4" w14:textId="77777777" w:rsidR="00447CBF" w:rsidRPr="00392451" w:rsidRDefault="00447CBF" w:rsidP="00447CBF">
                      <w:pPr>
                        <w:rPr>
                          <w:rFonts w:ascii="Arial" w:hAnsi="Arial" w:cs="Arial"/>
                          <w:sz w:val="22"/>
                          <w:szCs w:val="22"/>
                        </w:rPr>
                      </w:pPr>
                    </w:p>
                  </w:txbxContent>
                </v:textbox>
                <w10:anchorlock/>
              </v:shape>
            </w:pict>
          </mc:Fallback>
        </mc:AlternateContent>
      </w:r>
    </w:p>
    <w:p w14:paraId="77755E27" w14:textId="77777777" w:rsidR="00F42014" w:rsidRPr="00165A50" w:rsidRDefault="00F42014">
      <w:pPr>
        <w:rPr>
          <w:rFonts w:ascii="Arial" w:hAnsi="Arial" w:cs="Arial"/>
        </w:rPr>
      </w:pPr>
    </w:p>
    <w:p w14:paraId="246C93EA" w14:textId="5C5C6265" w:rsidR="00F42014" w:rsidRPr="00165A50" w:rsidRDefault="00F42014">
      <w:pPr>
        <w:rPr>
          <w:rFonts w:ascii="Arial" w:hAnsi="Arial" w:cs="Arial"/>
        </w:rPr>
      </w:pPr>
      <w:r w:rsidRPr="00165A50">
        <w:rPr>
          <w:rFonts w:ascii="Arial" w:hAnsi="Arial" w:cs="Arial"/>
        </w:rPr>
        <w:lastRenderedPageBreak/>
        <w:t>Additional information relating to access: (</w:t>
      </w:r>
      <w:proofErr w:type="spellStart"/>
      <w:r w:rsidRPr="00165A50">
        <w:rPr>
          <w:rFonts w:ascii="Arial" w:hAnsi="Arial" w:cs="Arial"/>
        </w:rPr>
        <w:t>e.g</w:t>
      </w:r>
      <w:proofErr w:type="spellEnd"/>
      <w:r w:rsidRPr="00165A50">
        <w:rPr>
          <w:rFonts w:ascii="Arial" w:hAnsi="Arial" w:cs="Arial"/>
        </w:rPr>
        <w:t xml:space="preserve"> locations to the </w:t>
      </w:r>
      <w:proofErr w:type="spellStart"/>
      <w:r w:rsidRPr="00165A50">
        <w:rPr>
          <w:rFonts w:ascii="Arial" w:hAnsi="Arial" w:cs="Arial"/>
        </w:rPr>
        <w:t>keysafe</w:t>
      </w:r>
      <w:proofErr w:type="spellEnd"/>
      <w:r w:rsidRPr="00165A50">
        <w:rPr>
          <w:rFonts w:ascii="Arial" w:hAnsi="Arial" w:cs="Arial"/>
        </w:rPr>
        <w:t>)</w:t>
      </w:r>
      <w:r w:rsidR="00447CBF" w:rsidRPr="00165A50">
        <w:rPr>
          <w:rFonts w:ascii="Arial" w:hAnsi="Arial" w:cs="Arial"/>
        </w:rPr>
        <w:t>:</w:t>
      </w:r>
    </w:p>
    <w:p w14:paraId="5F37B58D" w14:textId="675F2046"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47661670" wp14:editId="179E00EB">
                <wp:extent cx="6518606" cy="1049036"/>
                <wp:effectExtent l="0" t="0" r="15875" b="1778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606" cy="1049036"/>
                        </a:xfrm>
                        <a:prstGeom prst="rect">
                          <a:avLst/>
                        </a:prstGeom>
                        <a:solidFill>
                          <a:srgbClr val="FFFFFF"/>
                        </a:solidFill>
                        <a:ln w="9525">
                          <a:solidFill>
                            <a:srgbClr val="000000"/>
                          </a:solidFill>
                          <a:miter lim="800000"/>
                          <a:headEnd/>
                          <a:tailEnd/>
                        </a:ln>
                      </wps:spPr>
                      <wps:txbx>
                        <w:txbxContent>
                          <w:p w14:paraId="773CBB89"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47661670" id="_x0000_s1036" type="#_x0000_t202" style="width:513.3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">
                <v:textbox>
                  <w:txbxContent>
                    <w:p w14:paraId="773CBB89" w14:textId="77777777" w:rsidR="00447CBF" w:rsidRPr="00392451" w:rsidRDefault="00447CBF" w:rsidP="00447CBF">
                      <w:pPr>
                        <w:rPr>
                          <w:rFonts w:ascii="Arial" w:hAnsi="Arial" w:cs="Arial"/>
                          <w:sz w:val="22"/>
                          <w:szCs w:val="22"/>
                        </w:rPr>
                      </w:pPr>
                    </w:p>
                  </w:txbxContent>
                </v:textbox>
                <w10:anchorlock/>
              </v:shape>
            </w:pict>
          </mc:Fallback>
        </mc:AlternateContent>
      </w:r>
    </w:p>
    <w:p w14:paraId="01ED7EFF" w14:textId="77777777" w:rsidR="00F42014" w:rsidRPr="00165A50" w:rsidRDefault="00F42014">
      <w:pPr>
        <w:rPr>
          <w:rFonts w:ascii="Arial" w:hAnsi="Arial" w:cs="Arial"/>
        </w:rPr>
      </w:pPr>
    </w:p>
    <w:p w14:paraId="42BD19DB" w14:textId="77777777" w:rsidR="00447CBF" w:rsidRPr="00165A50" w:rsidRDefault="00447CBF">
      <w:pPr>
        <w:rPr>
          <w:rFonts w:ascii="Arial" w:hAnsi="Arial" w:cs="Arial"/>
        </w:rPr>
      </w:pPr>
    </w:p>
    <w:p w14:paraId="43962C56" w14:textId="71757958" w:rsidR="00F42014" w:rsidRPr="00165A50" w:rsidRDefault="00F42014">
      <w:pPr>
        <w:rPr>
          <w:rFonts w:ascii="Arial" w:hAnsi="Arial" w:cs="Arial"/>
        </w:rPr>
      </w:pPr>
      <w:r w:rsidRPr="00165A50">
        <w:rPr>
          <w:rFonts w:ascii="Arial" w:hAnsi="Arial" w:cs="Arial"/>
        </w:rPr>
        <w:t xml:space="preserve">Do you consent to this information to be stored and shared on the </w:t>
      </w:r>
      <w:proofErr w:type="gramStart"/>
      <w:r w:rsidRPr="00165A50">
        <w:rPr>
          <w:rFonts w:ascii="Arial" w:hAnsi="Arial" w:cs="Arial"/>
        </w:rPr>
        <w:t>system:</w:t>
      </w:r>
      <w:proofErr w:type="gramEnd"/>
    </w:p>
    <w:p w14:paraId="4B7040B5" w14:textId="627124C0"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299BD2B0" wp14:editId="59EE63DB">
                <wp:extent cx="4285899" cy="262567"/>
                <wp:effectExtent l="0" t="0" r="19685" b="234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2C6F4223"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299BD2B0" id="_x0000_s1037"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">
                <v:textbox>
                  <w:txbxContent>
                    <w:p w14:paraId="2C6F4223" w14:textId="77777777" w:rsidR="00447CBF" w:rsidRPr="00392451" w:rsidRDefault="00447CBF" w:rsidP="00447CBF">
                      <w:pPr>
                        <w:rPr>
                          <w:rFonts w:ascii="Arial" w:hAnsi="Arial" w:cs="Arial"/>
                          <w:sz w:val="22"/>
                          <w:szCs w:val="22"/>
                        </w:rPr>
                      </w:pPr>
                    </w:p>
                  </w:txbxContent>
                </v:textbox>
                <w10:anchorlock/>
              </v:shape>
            </w:pict>
          </mc:Fallback>
        </mc:AlternateContent>
      </w:r>
    </w:p>
    <w:p w14:paraId="074F7E27" w14:textId="77777777" w:rsidR="00F42014" w:rsidRPr="00165A50" w:rsidRDefault="00F42014">
      <w:pPr>
        <w:rPr>
          <w:rFonts w:ascii="Arial" w:hAnsi="Arial" w:cs="Arial"/>
        </w:rPr>
      </w:pPr>
    </w:p>
    <w:p w14:paraId="05D4FD4D" w14:textId="77777777" w:rsidR="00F42014" w:rsidRPr="00165A50" w:rsidRDefault="00F42014">
      <w:pPr>
        <w:rPr>
          <w:rFonts w:ascii="Arial" w:hAnsi="Arial" w:cs="Arial"/>
          <w:b/>
          <w:bCs/>
          <w:u w:val="single"/>
        </w:rPr>
      </w:pPr>
      <w:r w:rsidRPr="00165A50">
        <w:rPr>
          <w:rFonts w:ascii="Arial" w:hAnsi="Arial" w:cs="Arial"/>
          <w:b/>
          <w:bCs/>
          <w:u w:val="single"/>
        </w:rPr>
        <w:t>Patient Information</w:t>
      </w:r>
    </w:p>
    <w:p w14:paraId="2287D53E" w14:textId="77777777" w:rsidR="00F42014" w:rsidRPr="00165A50" w:rsidRDefault="00F42014">
      <w:pPr>
        <w:rPr>
          <w:rFonts w:ascii="Arial" w:hAnsi="Arial" w:cs="Arial"/>
          <w:b/>
          <w:bCs/>
        </w:rPr>
      </w:pPr>
    </w:p>
    <w:p w14:paraId="330BE19E" w14:textId="6B95CE2F" w:rsidR="00F42014" w:rsidRPr="00165A50" w:rsidRDefault="00F42014">
      <w:pPr>
        <w:rPr>
          <w:rFonts w:ascii="Arial" w:hAnsi="Arial" w:cs="Arial"/>
        </w:rPr>
      </w:pPr>
      <w:r w:rsidRPr="00165A50">
        <w:rPr>
          <w:rFonts w:ascii="Arial" w:hAnsi="Arial" w:cs="Arial"/>
        </w:rPr>
        <w:t>Patient’s full name:</w:t>
      </w:r>
    </w:p>
    <w:p w14:paraId="6D13C2EE" w14:textId="25E9EB85"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19FD1C85" wp14:editId="1E3BCD92">
                <wp:extent cx="4285899" cy="262567"/>
                <wp:effectExtent l="0" t="0" r="19685" b="2349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2A2A06FE"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19FD1C85" id="_x0000_s1038"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">
                <v:textbox>
                  <w:txbxContent>
                    <w:p w14:paraId="2A2A06FE" w14:textId="77777777" w:rsidR="00447CBF" w:rsidRPr="00392451" w:rsidRDefault="00447CBF" w:rsidP="00447CBF">
                      <w:pPr>
                        <w:rPr>
                          <w:rFonts w:ascii="Arial" w:hAnsi="Arial" w:cs="Arial"/>
                          <w:sz w:val="22"/>
                          <w:szCs w:val="22"/>
                        </w:rPr>
                      </w:pPr>
                    </w:p>
                  </w:txbxContent>
                </v:textbox>
                <w10:anchorlock/>
              </v:shape>
            </w:pict>
          </mc:Fallback>
        </mc:AlternateContent>
      </w:r>
    </w:p>
    <w:p w14:paraId="00DF9AEB" w14:textId="56EA2BEC" w:rsidR="00F42014" w:rsidRPr="00165A50" w:rsidRDefault="00F42014">
      <w:pPr>
        <w:rPr>
          <w:rFonts w:ascii="Arial" w:hAnsi="Arial" w:cs="Arial"/>
        </w:rPr>
      </w:pPr>
      <w:r w:rsidRPr="00165A50">
        <w:rPr>
          <w:rFonts w:ascii="Arial" w:hAnsi="Arial" w:cs="Arial"/>
        </w:rPr>
        <w:t>Patient’s date of birth:</w:t>
      </w:r>
    </w:p>
    <w:p w14:paraId="41B8CC56" w14:textId="75701C19" w:rsidR="00F42014" w:rsidRPr="00165A50" w:rsidRDefault="00447CBF">
      <w:pPr>
        <w:rPr>
          <w:rFonts w:ascii="Arial" w:hAnsi="Arial" w:cs="Arial"/>
        </w:rPr>
      </w:pPr>
      <w:r w:rsidRPr="00165A50">
        <w:rPr>
          <w:rFonts w:ascii="Arial" w:hAnsi="Arial" w:cs="Arial"/>
          <w:noProof/>
        </w:rPr>
        <mc:AlternateContent>
          <mc:Choice Requires="wps">
            <w:drawing>
              <wp:inline distT="0" distB="0" distL="0" distR="0" wp14:anchorId="5B7A3C50" wp14:editId="7B68A9B7">
                <wp:extent cx="4285899" cy="262567"/>
                <wp:effectExtent l="0" t="0" r="19685" b="2349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5729A58F"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5B7A3C50" id="_x0000_s1039"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">
                <v:textbox>
                  <w:txbxContent>
                    <w:p w14:paraId="5729A58F" w14:textId="77777777" w:rsidR="00447CBF" w:rsidRPr="00392451" w:rsidRDefault="00447CBF" w:rsidP="00447CBF">
                      <w:pPr>
                        <w:rPr>
                          <w:rFonts w:ascii="Arial" w:hAnsi="Arial" w:cs="Arial"/>
                          <w:sz w:val="22"/>
                          <w:szCs w:val="22"/>
                        </w:rPr>
                      </w:pPr>
                    </w:p>
                  </w:txbxContent>
                </v:textbox>
                <w10:anchorlock/>
              </v:shape>
            </w:pict>
          </mc:Fallback>
        </mc:AlternateContent>
      </w:r>
    </w:p>
    <w:p w14:paraId="5051CFE3" w14:textId="68F2D0E8" w:rsidR="00F42014" w:rsidRPr="00165A50" w:rsidRDefault="00F42014">
      <w:pPr>
        <w:rPr>
          <w:rFonts w:ascii="Arial" w:hAnsi="Arial" w:cs="Arial"/>
        </w:rPr>
      </w:pPr>
      <w:r w:rsidRPr="00165A50">
        <w:rPr>
          <w:rFonts w:ascii="Arial" w:hAnsi="Arial" w:cs="Arial"/>
        </w:rPr>
        <w:t>Patient’s Telephone:</w:t>
      </w:r>
    </w:p>
    <w:p w14:paraId="59A2B22B" w14:textId="24879574" w:rsidR="00F42014" w:rsidRPr="00165A50" w:rsidRDefault="00447CBF">
      <w:pPr>
        <w:rPr>
          <w:rFonts w:ascii="Arial" w:hAnsi="Arial" w:cs="Arial"/>
        </w:rPr>
      </w:pPr>
      <w:r w:rsidRPr="00165A50">
        <w:rPr>
          <w:rFonts w:ascii="Arial" w:hAnsi="Arial" w:cs="Arial"/>
          <w:noProof/>
        </w:rPr>
        <mc:AlternateContent>
          <mc:Choice Requires="wps">
            <w:drawing>
              <wp:inline distT="0" distB="0" distL="0" distR="0" wp14:anchorId="59AF1BC2" wp14:editId="2DC8C8CE">
                <wp:extent cx="4285899" cy="262567"/>
                <wp:effectExtent l="0" t="0" r="19685" b="2349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6BEC748C"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59AF1BC2" id="_x0000_s1040"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">
                <v:textbox>
                  <w:txbxContent>
                    <w:p w14:paraId="6BEC748C" w14:textId="77777777" w:rsidR="00447CBF" w:rsidRPr="00392451" w:rsidRDefault="00447CBF" w:rsidP="00447CBF">
                      <w:pPr>
                        <w:rPr>
                          <w:rFonts w:ascii="Arial" w:hAnsi="Arial" w:cs="Arial"/>
                          <w:sz w:val="22"/>
                          <w:szCs w:val="22"/>
                        </w:rPr>
                      </w:pPr>
                    </w:p>
                  </w:txbxContent>
                </v:textbox>
                <w10:anchorlock/>
              </v:shape>
            </w:pict>
          </mc:Fallback>
        </mc:AlternateContent>
      </w:r>
    </w:p>
    <w:p w14:paraId="4B52CA78" w14:textId="007D3CD7" w:rsidR="00F42014" w:rsidRPr="00165A50" w:rsidRDefault="00F42014">
      <w:pPr>
        <w:rPr>
          <w:rFonts w:ascii="Arial" w:hAnsi="Arial" w:cs="Arial"/>
        </w:rPr>
      </w:pPr>
      <w:r w:rsidRPr="00165A50">
        <w:rPr>
          <w:rFonts w:ascii="Arial" w:hAnsi="Arial" w:cs="Arial"/>
        </w:rPr>
        <w:t>Patient’s Email Address</w:t>
      </w:r>
    </w:p>
    <w:p w14:paraId="5F93B256" w14:textId="02251789" w:rsidR="00447CBF" w:rsidRPr="00165A50" w:rsidRDefault="00447CBF">
      <w:pPr>
        <w:rPr>
          <w:rFonts w:ascii="Arial" w:hAnsi="Arial" w:cs="Arial"/>
        </w:rPr>
      </w:pPr>
      <w:r w:rsidRPr="00165A50">
        <w:rPr>
          <w:rFonts w:ascii="Arial" w:hAnsi="Arial" w:cs="Arial"/>
          <w:noProof/>
        </w:rPr>
        <mc:AlternateContent>
          <mc:Choice Requires="wps">
            <w:drawing>
              <wp:inline distT="0" distB="0" distL="0" distR="0" wp14:anchorId="640487C8" wp14:editId="1CD9F986">
                <wp:extent cx="4285899" cy="262567"/>
                <wp:effectExtent l="0" t="0" r="19685" b="2349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899" cy="262567"/>
                        </a:xfrm>
                        <a:prstGeom prst="rect">
                          <a:avLst/>
                        </a:prstGeom>
                        <a:solidFill>
                          <a:srgbClr val="FFFFFF"/>
                        </a:solidFill>
                        <a:ln w="9525">
                          <a:solidFill>
                            <a:srgbClr val="000000"/>
                          </a:solidFill>
                          <a:miter lim="800000"/>
                          <a:headEnd/>
                          <a:tailEnd/>
                        </a:ln>
                      </wps:spPr>
                      <wps:txbx>
                        <w:txbxContent>
                          <w:p w14:paraId="402D69DB" w14:textId="77777777" w:rsidR="00447CBF" w:rsidRPr="00392451" w:rsidRDefault="00447CBF" w:rsidP="00447CBF">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640487C8" id="_x0000_s1041" type="#_x0000_t202" style="width:337.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">
                <v:textbox>
                  <w:txbxContent>
                    <w:p w14:paraId="402D69DB" w14:textId="77777777" w:rsidR="00447CBF" w:rsidRPr="00392451" w:rsidRDefault="00447CBF" w:rsidP="00447CBF">
                      <w:pPr>
                        <w:rPr>
                          <w:rFonts w:ascii="Arial" w:hAnsi="Arial" w:cs="Arial"/>
                          <w:sz w:val="22"/>
                          <w:szCs w:val="22"/>
                        </w:rPr>
                      </w:pPr>
                    </w:p>
                  </w:txbxContent>
                </v:textbox>
                <w10:anchorlock/>
              </v:shape>
            </w:pict>
          </mc:Fallback>
        </mc:AlternateContent>
      </w:r>
    </w:p>
    <w:p w14:paraId="01A1540B" w14:textId="77777777" w:rsidR="00F42014" w:rsidRPr="00165A50" w:rsidRDefault="00F42014">
      <w:pPr>
        <w:rPr>
          <w:rFonts w:ascii="Arial" w:hAnsi="Arial" w:cs="Arial"/>
        </w:rPr>
      </w:pPr>
    </w:p>
    <w:p w14:paraId="50D06FCF" w14:textId="77777777" w:rsidR="00447CBF" w:rsidRPr="00165A50" w:rsidRDefault="00F42014">
      <w:pPr>
        <w:rPr>
          <w:rFonts w:ascii="Arial" w:hAnsi="Arial" w:cs="Arial"/>
        </w:rPr>
      </w:pPr>
      <w:r w:rsidRPr="00165A50">
        <w:rPr>
          <w:rFonts w:ascii="Arial" w:hAnsi="Arial" w:cs="Arial"/>
        </w:rPr>
        <w:t>Does the patient give consent for us to store and share this information? (</w:t>
      </w:r>
      <w:proofErr w:type="gramStart"/>
      <w:r w:rsidRPr="00165A50">
        <w:rPr>
          <w:rFonts w:ascii="Arial" w:hAnsi="Arial" w:cs="Arial"/>
        </w:rPr>
        <w:t>if</w:t>
      </w:r>
      <w:proofErr w:type="gramEnd"/>
      <w:r w:rsidRPr="00165A50">
        <w:rPr>
          <w:rFonts w:ascii="Arial" w:hAnsi="Arial" w:cs="Arial"/>
        </w:rPr>
        <w:t xml:space="preserve"> the patient is unable to give consent</w:t>
      </w:r>
      <w:r w:rsidR="00392451" w:rsidRPr="00165A50">
        <w:rPr>
          <w:rFonts w:ascii="Arial" w:hAnsi="Arial" w:cs="Arial"/>
        </w:rPr>
        <w:t xml:space="preserve">, please ensure you are able to give consent on their behalf)     </w:t>
      </w:r>
    </w:p>
    <w:p w14:paraId="3F6E818F" w14:textId="77777777" w:rsidR="00447CBF" w:rsidRPr="00165A50" w:rsidRDefault="00447CBF">
      <w:pPr>
        <w:rPr>
          <w:rFonts w:ascii="Arial" w:hAnsi="Arial" w:cs="Arial"/>
        </w:rPr>
      </w:pPr>
    </w:p>
    <w:p w14:paraId="12994C73" w14:textId="722937C8" w:rsidR="00392451" w:rsidRPr="00165A50" w:rsidRDefault="00165A50">
      <w:pPr>
        <w:rPr>
          <w:rFonts w:ascii="Arial" w:hAnsi="Arial" w:cs="Arial"/>
        </w:rPr>
      </w:pPr>
      <w:sdt>
        <w:sdtPr>
          <w:rPr>
            <w:rFonts w:ascii="Arial" w:hAnsi="Arial" w:cs="Arial"/>
          </w:rPr>
          <w:id w:val="-672185700"/>
          <w14:checkbox>
            <w14:checked w14:val="0"/>
            <w14:checkedState w14:val="2612" w14:font="MS Gothic"/>
            <w14:uncheckedState w14:val="2610" w14:font="MS Gothic"/>
          </w14:checkbox>
        </w:sdtPr>
        <w:sdtEndPr/>
        <w:sdtContent>
          <w:r w:rsidR="00EA18F6" w:rsidRPr="00165A50">
            <w:rPr>
              <w:rFonts w:ascii="MS Gothic" w:eastAsia="MS Gothic" w:hAnsi="MS Gothic" w:cs="Arial" w:hint="eastAsia"/>
            </w:rPr>
            <w:t>☐</w:t>
          </w:r>
        </w:sdtContent>
      </w:sdt>
      <w:r w:rsidR="00392451" w:rsidRPr="00165A50">
        <w:rPr>
          <w:rFonts w:ascii="Arial" w:hAnsi="Arial" w:cs="Arial"/>
        </w:rPr>
        <w:t xml:space="preserve">   yes    </w:t>
      </w:r>
      <w:sdt>
        <w:sdtPr>
          <w:rPr>
            <w:rFonts w:ascii="Arial" w:hAnsi="Arial" w:cs="Arial"/>
          </w:rPr>
          <w:id w:val="-646670493"/>
          <w14:checkbox>
            <w14:checked w14:val="0"/>
            <w14:checkedState w14:val="2612" w14:font="MS Gothic"/>
            <w14:uncheckedState w14:val="2610" w14:font="MS Gothic"/>
          </w14:checkbox>
        </w:sdtPr>
        <w:sdtEndPr/>
        <w:sdtContent>
          <w:r w:rsidR="00EA18F6" w:rsidRPr="00165A50">
            <w:rPr>
              <w:rFonts w:ascii="MS Gothic" w:eastAsia="MS Gothic" w:hAnsi="MS Gothic" w:cs="Arial" w:hint="eastAsia"/>
            </w:rPr>
            <w:t>☐</w:t>
          </w:r>
        </w:sdtContent>
      </w:sdt>
      <w:r w:rsidR="00392451" w:rsidRPr="00165A50">
        <w:rPr>
          <w:rFonts w:ascii="Arial" w:hAnsi="Arial" w:cs="Arial"/>
        </w:rPr>
        <w:t xml:space="preserve"> no     </w:t>
      </w:r>
      <w:sdt>
        <w:sdtPr>
          <w:rPr>
            <w:rFonts w:ascii="Arial" w:hAnsi="Arial" w:cs="Arial"/>
          </w:rPr>
          <w:id w:val="1936625693"/>
          <w14:checkbox>
            <w14:checked w14:val="0"/>
            <w14:checkedState w14:val="2612" w14:font="MS Gothic"/>
            <w14:uncheckedState w14:val="2610" w14:font="MS Gothic"/>
          </w14:checkbox>
        </w:sdtPr>
        <w:sdtEndPr/>
        <w:sdtContent>
          <w:r w:rsidR="00EA18F6" w:rsidRPr="00165A50">
            <w:rPr>
              <w:rFonts w:ascii="MS Gothic" w:eastAsia="MS Gothic" w:hAnsi="MS Gothic" w:cs="Arial" w:hint="eastAsia"/>
            </w:rPr>
            <w:t>☐</w:t>
          </w:r>
        </w:sdtContent>
      </w:sdt>
      <w:r w:rsidR="00392451" w:rsidRPr="00165A50">
        <w:rPr>
          <w:rFonts w:ascii="Arial" w:hAnsi="Arial" w:cs="Arial"/>
        </w:rPr>
        <w:t xml:space="preserve"> unable to consent.</w:t>
      </w:r>
    </w:p>
    <w:p w14:paraId="645BB217" w14:textId="77777777" w:rsidR="00392451" w:rsidRPr="00165A50" w:rsidRDefault="00392451">
      <w:pPr>
        <w:rPr>
          <w:rFonts w:ascii="Arial" w:hAnsi="Arial" w:cs="Arial"/>
        </w:rPr>
      </w:pPr>
    </w:p>
    <w:p w14:paraId="140B7C68" w14:textId="46EE7E52" w:rsidR="00392451" w:rsidRPr="00165A50" w:rsidRDefault="00392451">
      <w:pPr>
        <w:rPr>
          <w:rFonts w:ascii="Arial" w:hAnsi="Arial" w:cs="Arial"/>
        </w:rPr>
      </w:pPr>
      <w:r w:rsidRPr="00165A50">
        <w:rPr>
          <w:rFonts w:ascii="Arial" w:hAnsi="Arial" w:cs="Arial"/>
        </w:rPr>
        <w:t xml:space="preserve">If unable to </w:t>
      </w:r>
      <w:proofErr w:type="gramStart"/>
      <w:r w:rsidRPr="00165A50">
        <w:rPr>
          <w:rFonts w:ascii="Arial" w:hAnsi="Arial" w:cs="Arial"/>
        </w:rPr>
        <w:t>consent</w:t>
      </w:r>
      <w:proofErr w:type="gramEnd"/>
      <w:r w:rsidRPr="00165A50">
        <w:rPr>
          <w:rFonts w:ascii="Arial" w:hAnsi="Arial" w:cs="Arial"/>
        </w:rPr>
        <w:t xml:space="preserve"> please explain why:</w:t>
      </w:r>
    </w:p>
    <w:p w14:paraId="64104718" w14:textId="42834C39" w:rsidR="00447CBF" w:rsidRPr="00165A50" w:rsidRDefault="00EA18F6">
      <w:pPr>
        <w:rPr>
          <w:rFonts w:ascii="Arial" w:hAnsi="Arial" w:cs="Arial"/>
        </w:rPr>
      </w:pPr>
      <w:r w:rsidRPr="00165A50">
        <w:rPr>
          <w:rFonts w:ascii="Arial" w:hAnsi="Arial" w:cs="Arial"/>
          <w:noProof/>
        </w:rPr>
        <mc:AlternateContent>
          <mc:Choice Requires="wps">
            <w:drawing>
              <wp:inline distT="0" distB="0" distL="0" distR="0" wp14:anchorId="52C54E48" wp14:editId="005DD4EA">
                <wp:extent cx="6480175" cy="1042888"/>
                <wp:effectExtent l="0" t="0" r="15875" b="2413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42888"/>
                        </a:xfrm>
                        <a:prstGeom prst="rect">
                          <a:avLst/>
                        </a:prstGeom>
                        <a:solidFill>
                          <a:srgbClr val="FFFFFF"/>
                        </a:solidFill>
                        <a:ln w="9525">
                          <a:solidFill>
                            <a:srgbClr val="000000"/>
                          </a:solidFill>
                          <a:miter lim="800000"/>
                          <a:headEnd/>
                          <a:tailEnd/>
                        </a:ln>
                      </wps:spPr>
                      <wps:txbx>
                        <w:txbxContent>
                          <w:p w14:paraId="2ADED912" w14:textId="77777777" w:rsidR="00EA18F6" w:rsidRPr="00392451" w:rsidRDefault="00EA18F6" w:rsidP="00EA18F6">
                            <w:pPr>
                              <w:rPr>
                                <w:rFonts w:ascii="Arial" w:hAnsi="Arial" w:cs="Arial"/>
                                <w:sz w:val="22"/>
                                <w:szCs w:val="22"/>
                              </w:rPr>
                            </w:pPr>
                          </w:p>
                        </w:txbxContent>
                      </wps:txbx>
                      <wps:bodyPr rot="0" vert="horz" wrap="square" lIns="91440" tIns="45720" rIns="91440" bIns="45720" anchor="t" anchorCtr="0">
                        <a:noAutofit/>
                      </wps:bodyPr>
                    </wps:wsp>
                  </a:graphicData>
                </a:graphic>
              </wp:inline>
            </w:drawing>
          </mc:Choice>
          <mc:Fallback>
            <w:pict>
              <v:shape w14:anchorId="52C54E48" id="_x0000_s1042" type="#_x0000_t202" style="width:510.25pt;height:8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">
                <v:textbox>
                  <w:txbxContent>
                    <w:p w14:paraId="2ADED912" w14:textId="77777777" w:rsidR="00EA18F6" w:rsidRPr="00392451" w:rsidRDefault="00EA18F6" w:rsidP="00EA18F6">
                      <w:pPr>
                        <w:rPr>
                          <w:rFonts w:ascii="Arial" w:hAnsi="Arial" w:cs="Arial"/>
                          <w:sz w:val="22"/>
                          <w:szCs w:val="22"/>
                        </w:rPr>
                      </w:pPr>
                    </w:p>
                  </w:txbxContent>
                </v:textbox>
                <w10:anchorlock/>
              </v:shape>
            </w:pict>
          </mc:Fallback>
        </mc:AlternateContent>
      </w:r>
    </w:p>
    <w:p w14:paraId="421004BE" w14:textId="7B92C549" w:rsidR="00A00255" w:rsidRPr="00165A50" w:rsidRDefault="00A00255">
      <w:pPr>
        <w:rPr>
          <w:rFonts w:ascii="Arial" w:hAnsi="Arial" w:cs="Arial"/>
        </w:rPr>
      </w:pPr>
    </w:p>
    <w:p w14:paraId="48A780AC" w14:textId="7A8528E9" w:rsidR="00A00255" w:rsidRPr="00165A50" w:rsidRDefault="00A00255">
      <w:pPr>
        <w:rPr>
          <w:rFonts w:ascii="Arial" w:hAnsi="Arial" w:cs="Arial"/>
        </w:rPr>
      </w:pPr>
      <w:r w:rsidRPr="00165A50">
        <w:rPr>
          <w:rFonts w:ascii="Arial" w:hAnsi="Arial" w:cs="Arial"/>
        </w:rPr>
        <w:t>Signature of patient (or requestee if the patient is unable to consent)</w:t>
      </w:r>
    </w:p>
    <w:p w14:paraId="055F706D" w14:textId="3968C942" w:rsidR="00A00255" w:rsidRPr="00165A50" w:rsidRDefault="00A00255">
      <w:pPr>
        <w:rPr>
          <w:rFonts w:ascii="Arial" w:hAnsi="Arial" w:cs="Arial"/>
        </w:rPr>
      </w:pPr>
    </w:p>
    <w:p w14:paraId="03FDC3A5" w14:textId="77777777" w:rsidR="00A00255" w:rsidRPr="00165A50" w:rsidRDefault="00A00255">
      <w:pPr>
        <w:rPr>
          <w:rFonts w:ascii="Arial" w:hAnsi="Arial" w:cs="Arial"/>
        </w:rPr>
      </w:pPr>
    </w:p>
    <w:p w14:paraId="615966F1" w14:textId="77777777" w:rsidR="00392451" w:rsidRPr="00165A50" w:rsidRDefault="00392451">
      <w:pPr>
        <w:rPr>
          <w:rFonts w:ascii="Arial" w:hAnsi="Arial" w:cs="Arial"/>
        </w:rPr>
      </w:pPr>
    </w:p>
    <w:p w14:paraId="4D10FC57" w14:textId="216E4233" w:rsidR="00392451" w:rsidRPr="00165A50" w:rsidRDefault="00392451">
      <w:pPr>
        <w:rPr>
          <w:rFonts w:ascii="Arial" w:hAnsi="Arial" w:cs="Arial"/>
        </w:rPr>
      </w:pPr>
    </w:p>
    <w:p w14:paraId="6DDFD508" w14:textId="7505B2FE" w:rsidR="00CE0F3E" w:rsidRPr="00165A50" w:rsidRDefault="00A00255" w:rsidP="00A97A30">
      <w:r w:rsidRPr="00165A50">
        <w:lastRenderedPageBreak/>
        <w:t xml:space="preserve">Please return the form either by email to </w:t>
      </w:r>
      <w:hyperlink r:id="rId12" w:history="1">
        <w:r w:rsidRPr="00165A50">
          <w:rPr>
            <w:rStyle w:val="Hyperlink"/>
          </w:rPr>
          <w:t>cadflags@eastamb.nhs.uk</w:t>
        </w:r>
      </w:hyperlink>
      <w:r w:rsidRPr="00165A50">
        <w:t xml:space="preserve"> or by post</w:t>
      </w:r>
    </w:p>
    <w:p w14:paraId="76B0B4A1" w14:textId="740E7627" w:rsidR="00A00255" w:rsidRPr="00165A50" w:rsidRDefault="00A00255" w:rsidP="00A97A30"/>
    <w:p w14:paraId="69D7A522" w14:textId="128A1E26" w:rsidR="00A00255" w:rsidRPr="00165A50" w:rsidRDefault="00A00255" w:rsidP="00A97A30">
      <w:r w:rsidRPr="00165A50">
        <w:t>CAD Markers</w:t>
      </w:r>
    </w:p>
    <w:p w14:paraId="57B360C9" w14:textId="20798138" w:rsidR="00A00255" w:rsidRPr="00165A50" w:rsidRDefault="00A00255" w:rsidP="00A97A30">
      <w:r w:rsidRPr="00165A50">
        <w:t>East of England Ambulance Service</w:t>
      </w:r>
    </w:p>
    <w:p w14:paraId="705F1808" w14:textId="3DC47E34" w:rsidR="00A00255" w:rsidRPr="00165A50" w:rsidRDefault="00A00255" w:rsidP="00A97A30">
      <w:r w:rsidRPr="00165A50">
        <w:t>Hospital Approach</w:t>
      </w:r>
    </w:p>
    <w:p w14:paraId="362A5992" w14:textId="78AF73B9" w:rsidR="00A00255" w:rsidRPr="00165A50" w:rsidRDefault="00A00255" w:rsidP="00A97A30">
      <w:r w:rsidRPr="00165A50">
        <w:t>Broomfield</w:t>
      </w:r>
    </w:p>
    <w:p w14:paraId="7DF779F6" w14:textId="5269B177" w:rsidR="00A00255" w:rsidRPr="00165A50" w:rsidRDefault="00A00255" w:rsidP="00A97A30">
      <w:r w:rsidRPr="00165A50">
        <w:t>Chelmsford</w:t>
      </w:r>
    </w:p>
    <w:p w14:paraId="3BC9F686" w14:textId="35456E3A" w:rsidR="00A00255" w:rsidRPr="00165A50" w:rsidRDefault="00A00255" w:rsidP="00A97A30">
      <w:r w:rsidRPr="00165A50">
        <w:t>Essex</w:t>
      </w:r>
    </w:p>
    <w:p w14:paraId="43A276DE" w14:textId="0DF0C43B" w:rsidR="00A00255" w:rsidRPr="00165A50" w:rsidRDefault="00A00255" w:rsidP="00A97A30">
      <w:r w:rsidRPr="00165A50">
        <w:t>CM1 7WS</w:t>
      </w:r>
    </w:p>
    <w:p w14:paraId="6896D415" w14:textId="77777777" w:rsidR="00A00255" w:rsidRDefault="00A00255" w:rsidP="00A97A30"/>
    <w:sectPr w:rsidR="00A00255" w:rsidSect="00392451">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851" w:right="851" w:bottom="851" w:left="851" w:header="720" w:footer="7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6F65" w14:textId="77777777" w:rsidR="004B6FC9" w:rsidRDefault="004B6FC9" w:rsidP="00316FC8">
      <w:r>
        <w:separator/>
      </w:r>
    </w:p>
  </w:endnote>
  <w:endnote w:type="continuationSeparator" w:id="0">
    <w:p w14:paraId="6090A3C0" w14:textId="77777777" w:rsidR="004B6FC9" w:rsidRDefault="004B6FC9" w:rsidP="0031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rutiger">
    <w:altName w:val="Frutiger"/>
    <w:panose1 w:val="020B0500000000000000"/>
    <w:charset w:val="00"/>
    <w:family w:val="swiss"/>
    <w:pitch w:val="variable"/>
    <w:sig w:usb0="80000027" w:usb1="00000000" w:usb2="00000000" w:usb3="00000000" w:csb0="00000001" w:csb1="00000000"/>
  </w:font>
  <w:font w:name="Roboto Slab">
    <w:altName w:val="Roboto Slab"/>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6FF7" w14:textId="77777777" w:rsidR="0093079D" w:rsidRDefault="00930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6203" w14:textId="77777777" w:rsidR="0093079D" w:rsidRDefault="0093079D" w:rsidP="0093079D">
    <w:pPr>
      <w:rPr>
        <w:rFonts w:ascii="Roboto Slab" w:hAnsi="Roboto Slab" w:cs="Arial"/>
        <w:b/>
        <w:color w:val="404040"/>
      </w:rPr>
    </w:pPr>
    <w:r>
      <w:rPr>
        <w:rFonts w:ascii="Roboto Slab" w:hAnsi="Roboto Slab" w:cs="Arial"/>
        <w:b/>
        <w:color w:val="404040"/>
      </w:rPr>
      <w:t xml:space="preserve">Chief Executive: </w:t>
    </w:r>
    <w:r>
      <w:rPr>
        <w:rFonts w:ascii="Roboto Slab" w:hAnsi="Roboto Slab" w:cs="Arial"/>
        <w:bCs/>
        <w:color w:val="404040"/>
      </w:rPr>
      <w:t>Tom Abell</w:t>
    </w:r>
  </w:p>
  <w:p w14:paraId="52DDF0C2" w14:textId="34A29B6B" w:rsidR="00DE589B" w:rsidRPr="00DE589B" w:rsidRDefault="00526BFC" w:rsidP="00E25F23">
    <w:pPr>
      <w:rPr>
        <w:rFonts w:ascii="Roboto Slab" w:hAnsi="Roboto Slab" w:cs="Arial"/>
        <w:b/>
        <w:color w:val="404040"/>
      </w:rPr>
    </w:pPr>
    <w:r>
      <w:rPr>
        <w:rFonts w:ascii="Roboto Slab" w:hAnsi="Roboto Slab" w:cs="Arial"/>
        <w:b/>
        <w:noProof/>
        <w:color w:val="404040"/>
        <w:sz w:val="18"/>
        <w:szCs w:val="18"/>
      </w:rPr>
      <w:drawing>
        <wp:anchor distT="0" distB="0" distL="114300" distR="114300" simplePos="0" relativeHeight="251660288" behindDoc="0" locked="0" layoutInCell="1" allowOverlap="1" wp14:anchorId="25518866" wp14:editId="5D3137B4">
          <wp:simplePos x="0" y="0"/>
          <wp:positionH relativeFrom="margin">
            <wp:align>right</wp:align>
          </wp:positionH>
          <wp:positionV relativeFrom="paragraph">
            <wp:posOffset>8255</wp:posOffset>
          </wp:positionV>
          <wp:extent cx="2639060" cy="643890"/>
          <wp:effectExtent l="0" t="0" r="8890" b="3810"/>
          <wp:wrapSquare wrapText="bothSides"/>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AREEEAST.jpg"/>
                  <pic:cNvPicPr/>
                </pic:nvPicPr>
                <pic:blipFill>
                  <a:blip r:embed="rId1">
                    <a:extLst>
                      <a:ext uri="{28A0092B-C50C-407E-A947-70E740481C1C}">
                        <a14:useLocalDpi xmlns:a14="http://schemas.microsoft.com/office/drawing/2010/main" val="0"/>
                      </a:ext>
                    </a:extLst>
                  </a:blip>
                  <a:stretch>
                    <a:fillRect/>
                  </a:stretch>
                </pic:blipFill>
                <pic:spPr>
                  <a:xfrm>
                    <a:off x="0" y="0"/>
                    <a:ext cx="2639060" cy="643890"/>
                  </a:xfrm>
                  <a:prstGeom prst="rect">
                    <a:avLst/>
                  </a:prstGeom>
                </pic:spPr>
              </pic:pic>
            </a:graphicData>
          </a:graphic>
        </wp:anchor>
      </w:drawing>
    </w:r>
    <w:r w:rsidR="00DE589B" w:rsidRPr="00DE589B">
      <w:rPr>
        <w:rFonts w:ascii="Roboto Slab" w:hAnsi="Roboto Slab" w:cs="Arial"/>
        <w:b/>
        <w:color w:val="404040"/>
      </w:rPr>
      <w:t xml:space="preserve">Chair: </w:t>
    </w:r>
    <w:r w:rsidR="00DE589B" w:rsidRPr="00526BFC">
      <w:rPr>
        <w:rFonts w:ascii="Roboto Slab" w:hAnsi="Roboto Slab" w:cs="Arial"/>
        <w:bCs/>
        <w:color w:val="404040"/>
      </w:rPr>
      <w:t xml:space="preserve">Nicola </w:t>
    </w:r>
    <w:proofErr w:type="spellStart"/>
    <w:r w:rsidR="00DE589B" w:rsidRPr="00526BFC">
      <w:rPr>
        <w:rFonts w:ascii="Roboto Slab" w:hAnsi="Roboto Slab" w:cs="Arial"/>
        <w:bCs/>
        <w:color w:val="404040"/>
      </w:rPr>
      <w:t>Scrivings</w:t>
    </w:r>
    <w:proofErr w:type="spellEnd"/>
  </w:p>
  <w:p w14:paraId="0555693B" w14:textId="1A9C1503" w:rsidR="001D74E1" w:rsidRPr="00DE589B" w:rsidRDefault="00DE589B" w:rsidP="00E25F23">
    <w:pPr>
      <w:rPr>
        <w:rFonts w:ascii="Roboto Slab" w:hAnsi="Roboto Slab" w:cs="Arial"/>
        <w:b/>
        <w:color w:val="404040"/>
      </w:rPr>
    </w:pPr>
    <w:r w:rsidRPr="00DE589B">
      <w:rPr>
        <w:rFonts w:ascii="Roboto Slab" w:hAnsi="Roboto Slab" w:cs="Arial"/>
        <w:b/>
        <w:color w:val="404040"/>
      </w:rPr>
      <w:t>www.</w:t>
    </w:r>
    <w:r w:rsidRPr="00526BFC">
      <w:rPr>
        <w:rFonts w:ascii="Roboto Slab" w:hAnsi="Roboto Slab" w:cs="Arial"/>
        <w:b/>
        <w:color w:val="006747" w:themeColor="accent3"/>
      </w:rPr>
      <w:t>eastamb</w:t>
    </w:r>
    <w:r w:rsidRPr="00DE589B">
      <w:rPr>
        <w:rFonts w:ascii="Roboto Slab" w:hAnsi="Roboto Slab" w:cs="Arial"/>
        <w:b/>
        <w:color w:val="404040"/>
      </w:rPr>
      <w:t>.nhs.uk</w:t>
    </w:r>
    <w:r w:rsidR="001D74E1" w:rsidRPr="001D74E1">
      <w:rPr>
        <w:rFonts w:ascii="Roboto Slab" w:hAnsi="Roboto Slab" w:cs="Arial"/>
        <w:b/>
        <w:noProof/>
        <w:color w:val="404040"/>
        <w:sz w:val="18"/>
        <w:szCs w:val="18"/>
      </w:rPr>
      <mc:AlternateContent>
        <mc:Choice Requires="wps">
          <w:drawing>
            <wp:anchor distT="45720" distB="45720" distL="114300" distR="114300" simplePos="0" relativeHeight="251659264" behindDoc="0" locked="0" layoutInCell="1" allowOverlap="1" wp14:anchorId="1F415812" wp14:editId="10E47464">
              <wp:simplePos x="0" y="0"/>
              <wp:positionH relativeFrom="column">
                <wp:posOffset>3947160</wp:posOffset>
              </wp:positionH>
              <wp:positionV relativeFrom="paragraph">
                <wp:posOffset>15240</wp:posOffset>
              </wp:positionV>
              <wp:extent cx="3140710" cy="814070"/>
              <wp:effectExtent l="0" t="0" r="254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814070"/>
                      </a:xfrm>
                      <a:prstGeom prst="rect">
                        <a:avLst/>
                      </a:prstGeom>
                      <a:solidFill>
                        <a:srgbClr val="FFFFFF"/>
                      </a:solidFill>
                      <a:ln w="9525">
                        <a:noFill/>
                        <a:miter lim="800000"/>
                        <a:headEnd/>
                        <a:tailEnd/>
                      </a:ln>
                    </wps:spPr>
                    <wps:txbx>
                      <w:txbxContent>
                        <w:p w14:paraId="50B4232D" w14:textId="7CAC298F" w:rsidR="001D74E1" w:rsidRDefault="001D74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15812" id="_x0000_t202" coordsize="21600,21600" o:spt="202" path="m,l,21600r21600,l21600,xe">
              <v:stroke joinstyle="miter"/>
              <v:path gradientshapeok="t" o:connecttype="rect"/>
            </v:shapetype>
            <v:shape id="_x0000_s1043" type="#_x0000_t202" style="position:absolute;margin-left:310.8pt;margin-top:1.2pt;width:247.3pt;height:6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" stroked="f">
              <v:textbox>
                <w:txbxContent>
                  <w:p w14:paraId="50B4232D" w14:textId="7CAC298F" w:rsidR="001D74E1" w:rsidRDefault="001D74E1"/>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8009" w14:textId="77777777" w:rsidR="0093079D" w:rsidRDefault="00930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64C3" w14:textId="77777777" w:rsidR="004B6FC9" w:rsidRDefault="004B6FC9" w:rsidP="00316FC8">
      <w:r>
        <w:separator/>
      </w:r>
    </w:p>
  </w:footnote>
  <w:footnote w:type="continuationSeparator" w:id="0">
    <w:p w14:paraId="358845C4" w14:textId="77777777" w:rsidR="004B6FC9" w:rsidRDefault="004B6FC9" w:rsidP="0031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396C" w14:textId="77777777" w:rsidR="0093079D" w:rsidRDefault="00930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7FC8" w14:textId="77777777" w:rsidR="0093079D" w:rsidRDefault="00930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8A21" w14:textId="77777777" w:rsidR="0093079D" w:rsidRDefault="00930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FE2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28C9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CFF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446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B08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96F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749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2D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0E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3E4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911F2"/>
    <w:multiLevelType w:val="hybridMultilevel"/>
    <w:tmpl w:val="4F4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B7291"/>
    <w:multiLevelType w:val="hybridMultilevel"/>
    <w:tmpl w:val="11183E9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4947CE"/>
    <w:multiLevelType w:val="hybridMultilevel"/>
    <w:tmpl w:val="CCC66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E0065"/>
    <w:multiLevelType w:val="hybridMultilevel"/>
    <w:tmpl w:val="FDDC6EEA"/>
    <w:lvl w:ilvl="0" w:tplc="2390B29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200090"/>
    <w:multiLevelType w:val="hybridMultilevel"/>
    <w:tmpl w:val="6096B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C634A"/>
    <w:multiLevelType w:val="hybridMultilevel"/>
    <w:tmpl w:val="4EEC3DDC"/>
    <w:lvl w:ilvl="0" w:tplc="0809000F">
      <w:start w:val="1"/>
      <w:numFmt w:val="decimal"/>
      <w:lvlText w:val="%1."/>
      <w:lvlJc w:val="left"/>
      <w:pPr>
        <w:ind w:left="1102" w:hanging="360"/>
      </w:p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16" w15:restartNumberingAfterBreak="0">
    <w:nsid w:val="65C74773"/>
    <w:multiLevelType w:val="multilevel"/>
    <w:tmpl w:val="99D86E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D16F9"/>
    <w:multiLevelType w:val="hybridMultilevel"/>
    <w:tmpl w:val="E9DAD53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080"/>
        </w:tabs>
        <w:ind w:left="1080" w:hanging="360"/>
      </w:p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num w:numId="1" w16cid:durableId="16864462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2737277">
    <w:abstractNumId w:val="13"/>
  </w:num>
  <w:num w:numId="3" w16cid:durableId="447315259">
    <w:abstractNumId w:val="13"/>
  </w:num>
  <w:num w:numId="4" w16cid:durableId="1226182281">
    <w:abstractNumId w:val="15"/>
  </w:num>
  <w:num w:numId="5" w16cid:durableId="1231115446">
    <w:abstractNumId w:val="11"/>
  </w:num>
  <w:num w:numId="6" w16cid:durableId="1657567972">
    <w:abstractNumId w:val="10"/>
  </w:num>
  <w:num w:numId="7" w16cid:durableId="1594433800">
    <w:abstractNumId w:val="12"/>
  </w:num>
  <w:num w:numId="8" w16cid:durableId="868449115">
    <w:abstractNumId w:val="14"/>
  </w:num>
  <w:num w:numId="9" w16cid:durableId="1401558950">
    <w:abstractNumId w:val="9"/>
  </w:num>
  <w:num w:numId="10" w16cid:durableId="84036716">
    <w:abstractNumId w:val="8"/>
  </w:num>
  <w:num w:numId="11" w16cid:durableId="617685350">
    <w:abstractNumId w:val="7"/>
  </w:num>
  <w:num w:numId="12" w16cid:durableId="779957605">
    <w:abstractNumId w:val="6"/>
  </w:num>
  <w:num w:numId="13" w16cid:durableId="2022387112">
    <w:abstractNumId w:val="5"/>
  </w:num>
  <w:num w:numId="14" w16cid:durableId="550964810">
    <w:abstractNumId w:val="4"/>
  </w:num>
  <w:num w:numId="15" w16cid:durableId="66809471">
    <w:abstractNumId w:val="3"/>
  </w:num>
  <w:num w:numId="16" w16cid:durableId="43986132">
    <w:abstractNumId w:val="2"/>
  </w:num>
  <w:num w:numId="17" w16cid:durableId="949119150">
    <w:abstractNumId w:val="1"/>
  </w:num>
  <w:num w:numId="18" w16cid:durableId="784734915">
    <w:abstractNumId w:val="0"/>
  </w:num>
  <w:num w:numId="19" w16cid:durableId="2126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F"/>
    <w:rsid w:val="00011595"/>
    <w:rsid w:val="000267B5"/>
    <w:rsid w:val="00032CA0"/>
    <w:rsid w:val="000359EB"/>
    <w:rsid w:val="00043A7F"/>
    <w:rsid w:val="00044861"/>
    <w:rsid w:val="000539D9"/>
    <w:rsid w:val="00056BF2"/>
    <w:rsid w:val="00057C4F"/>
    <w:rsid w:val="000730D8"/>
    <w:rsid w:val="00073D39"/>
    <w:rsid w:val="0008208B"/>
    <w:rsid w:val="00087B8D"/>
    <w:rsid w:val="0009466E"/>
    <w:rsid w:val="00094A5E"/>
    <w:rsid w:val="000A1A51"/>
    <w:rsid w:val="000A2649"/>
    <w:rsid w:val="000A4D06"/>
    <w:rsid w:val="000B1EFD"/>
    <w:rsid w:val="000B46A0"/>
    <w:rsid w:val="000B595C"/>
    <w:rsid w:val="000B6642"/>
    <w:rsid w:val="000C1590"/>
    <w:rsid w:val="000C2BB9"/>
    <w:rsid w:val="000C79EF"/>
    <w:rsid w:val="000D0B8E"/>
    <w:rsid w:val="000D7A3A"/>
    <w:rsid w:val="000E1992"/>
    <w:rsid w:val="000E5433"/>
    <w:rsid w:val="00101D49"/>
    <w:rsid w:val="001049F3"/>
    <w:rsid w:val="00131335"/>
    <w:rsid w:val="00143B68"/>
    <w:rsid w:val="0014783A"/>
    <w:rsid w:val="001607B8"/>
    <w:rsid w:val="0016530E"/>
    <w:rsid w:val="00165A50"/>
    <w:rsid w:val="00173FB4"/>
    <w:rsid w:val="00177945"/>
    <w:rsid w:val="00182518"/>
    <w:rsid w:val="00186EA5"/>
    <w:rsid w:val="00197736"/>
    <w:rsid w:val="001A493A"/>
    <w:rsid w:val="001B166B"/>
    <w:rsid w:val="001B30C0"/>
    <w:rsid w:val="001C277B"/>
    <w:rsid w:val="001C2A99"/>
    <w:rsid w:val="001C3E35"/>
    <w:rsid w:val="001D74E1"/>
    <w:rsid w:val="001D782F"/>
    <w:rsid w:val="001E1DDD"/>
    <w:rsid w:val="001E6B75"/>
    <w:rsid w:val="001F4D47"/>
    <w:rsid w:val="00201122"/>
    <w:rsid w:val="002137B1"/>
    <w:rsid w:val="0022350E"/>
    <w:rsid w:val="00230A59"/>
    <w:rsid w:val="00231D37"/>
    <w:rsid w:val="00247477"/>
    <w:rsid w:val="002509BB"/>
    <w:rsid w:val="002544EC"/>
    <w:rsid w:val="00255805"/>
    <w:rsid w:val="00260722"/>
    <w:rsid w:val="002640ED"/>
    <w:rsid w:val="00270A94"/>
    <w:rsid w:val="00273A86"/>
    <w:rsid w:val="00284BF1"/>
    <w:rsid w:val="002924D0"/>
    <w:rsid w:val="0029510E"/>
    <w:rsid w:val="002A5AF3"/>
    <w:rsid w:val="002B1E64"/>
    <w:rsid w:val="002B21F1"/>
    <w:rsid w:val="002B24C9"/>
    <w:rsid w:val="002B2A57"/>
    <w:rsid w:val="002C2E13"/>
    <w:rsid w:val="002C399B"/>
    <w:rsid w:val="002D2030"/>
    <w:rsid w:val="002D37D1"/>
    <w:rsid w:val="002D3B79"/>
    <w:rsid w:val="002E0EC2"/>
    <w:rsid w:val="002E4285"/>
    <w:rsid w:val="002E6E61"/>
    <w:rsid w:val="003045B6"/>
    <w:rsid w:val="00310950"/>
    <w:rsid w:val="00311C74"/>
    <w:rsid w:val="0031240B"/>
    <w:rsid w:val="003138AA"/>
    <w:rsid w:val="00316F35"/>
    <w:rsid w:val="00316FC8"/>
    <w:rsid w:val="0035032B"/>
    <w:rsid w:val="00351137"/>
    <w:rsid w:val="00360B75"/>
    <w:rsid w:val="003732A6"/>
    <w:rsid w:val="003739AF"/>
    <w:rsid w:val="00392451"/>
    <w:rsid w:val="003A3E27"/>
    <w:rsid w:val="003B251D"/>
    <w:rsid w:val="003B2F70"/>
    <w:rsid w:val="003E0938"/>
    <w:rsid w:val="00401B6C"/>
    <w:rsid w:val="00413C2C"/>
    <w:rsid w:val="00417953"/>
    <w:rsid w:val="0042265A"/>
    <w:rsid w:val="00432EBA"/>
    <w:rsid w:val="004362EE"/>
    <w:rsid w:val="00441CA3"/>
    <w:rsid w:val="00447CBF"/>
    <w:rsid w:val="00447D93"/>
    <w:rsid w:val="00460E7F"/>
    <w:rsid w:val="00470469"/>
    <w:rsid w:val="004831D4"/>
    <w:rsid w:val="00484BB6"/>
    <w:rsid w:val="004A1EB1"/>
    <w:rsid w:val="004A569A"/>
    <w:rsid w:val="004B2467"/>
    <w:rsid w:val="004B6FC9"/>
    <w:rsid w:val="004C0391"/>
    <w:rsid w:val="004C0E0E"/>
    <w:rsid w:val="004C24F7"/>
    <w:rsid w:val="004C28E6"/>
    <w:rsid w:val="004D2A1C"/>
    <w:rsid w:val="004D7D78"/>
    <w:rsid w:val="004E0B17"/>
    <w:rsid w:val="004E4190"/>
    <w:rsid w:val="004F197D"/>
    <w:rsid w:val="00512B34"/>
    <w:rsid w:val="005139B6"/>
    <w:rsid w:val="00520D5F"/>
    <w:rsid w:val="00521677"/>
    <w:rsid w:val="0052235D"/>
    <w:rsid w:val="005241D3"/>
    <w:rsid w:val="0052421A"/>
    <w:rsid w:val="005256CF"/>
    <w:rsid w:val="00526BFC"/>
    <w:rsid w:val="00531638"/>
    <w:rsid w:val="0054312B"/>
    <w:rsid w:val="00544B7A"/>
    <w:rsid w:val="00550571"/>
    <w:rsid w:val="0055186E"/>
    <w:rsid w:val="00552D0A"/>
    <w:rsid w:val="00555D35"/>
    <w:rsid w:val="0057085E"/>
    <w:rsid w:val="00587029"/>
    <w:rsid w:val="005906C0"/>
    <w:rsid w:val="005A674B"/>
    <w:rsid w:val="005B5E2D"/>
    <w:rsid w:val="005C5ADF"/>
    <w:rsid w:val="005D2E97"/>
    <w:rsid w:val="005E5779"/>
    <w:rsid w:val="005E6705"/>
    <w:rsid w:val="005F0FB2"/>
    <w:rsid w:val="005F272F"/>
    <w:rsid w:val="005F3AFF"/>
    <w:rsid w:val="005F742F"/>
    <w:rsid w:val="006207F0"/>
    <w:rsid w:val="00624C8F"/>
    <w:rsid w:val="006313F3"/>
    <w:rsid w:val="00640116"/>
    <w:rsid w:val="00646973"/>
    <w:rsid w:val="00652D1F"/>
    <w:rsid w:val="00685696"/>
    <w:rsid w:val="006B2A6F"/>
    <w:rsid w:val="006C155C"/>
    <w:rsid w:val="006C2FDD"/>
    <w:rsid w:val="006C4FE1"/>
    <w:rsid w:val="006E1419"/>
    <w:rsid w:val="006E4BC2"/>
    <w:rsid w:val="006F7AA3"/>
    <w:rsid w:val="0070517D"/>
    <w:rsid w:val="00714006"/>
    <w:rsid w:val="007162D3"/>
    <w:rsid w:val="00716D7F"/>
    <w:rsid w:val="00717F78"/>
    <w:rsid w:val="0072064E"/>
    <w:rsid w:val="00721B30"/>
    <w:rsid w:val="00727083"/>
    <w:rsid w:val="00734104"/>
    <w:rsid w:val="00756B0D"/>
    <w:rsid w:val="0076291B"/>
    <w:rsid w:val="00783351"/>
    <w:rsid w:val="00784758"/>
    <w:rsid w:val="00795560"/>
    <w:rsid w:val="00797832"/>
    <w:rsid w:val="007A37EE"/>
    <w:rsid w:val="007B47B6"/>
    <w:rsid w:val="007C1D32"/>
    <w:rsid w:val="007C5D06"/>
    <w:rsid w:val="007D2CA4"/>
    <w:rsid w:val="007D5DB1"/>
    <w:rsid w:val="007D763D"/>
    <w:rsid w:val="007F2769"/>
    <w:rsid w:val="007F5F68"/>
    <w:rsid w:val="008140C0"/>
    <w:rsid w:val="008168E3"/>
    <w:rsid w:val="008263C0"/>
    <w:rsid w:val="00846EC8"/>
    <w:rsid w:val="00855B5E"/>
    <w:rsid w:val="00865ADC"/>
    <w:rsid w:val="0086637D"/>
    <w:rsid w:val="008700D7"/>
    <w:rsid w:val="0087341E"/>
    <w:rsid w:val="00874F09"/>
    <w:rsid w:val="008902FF"/>
    <w:rsid w:val="0089119D"/>
    <w:rsid w:val="008949FA"/>
    <w:rsid w:val="00894AD5"/>
    <w:rsid w:val="008A18B5"/>
    <w:rsid w:val="008B2CE1"/>
    <w:rsid w:val="008B353F"/>
    <w:rsid w:val="008F6848"/>
    <w:rsid w:val="00902577"/>
    <w:rsid w:val="0093079D"/>
    <w:rsid w:val="0093318D"/>
    <w:rsid w:val="00973E44"/>
    <w:rsid w:val="00975E90"/>
    <w:rsid w:val="009951DB"/>
    <w:rsid w:val="009B01BF"/>
    <w:rsid w:val="009C665A"/>
    <w:rsid w:val="009D14C8"/>
    <w:rsid w:val="009D4453"/>
    <w:rsid w:val="00A00255"/>
    <w:rsid w:val="00A30A57"/>
    <w:rsid w:val="00A32427"/>
    <w:rsid w:val="00A366C3"/>
    <w:rsid w:val="00A44AB6"/>
    <w:rsid w:val="00A526B5"/>
    <w:rsid w:val="00A55D5F"/>
    <w:rsid w:val="00A565F3"/>
    <w:rsid w:val="00A603C7"/>
    <w:rsid w:val="00A60F86"/>
    <w:rsid w:val="00A73552"/>
    <w:rsid w:val="00A97A30"/>
    <w:rsid w:val="00AA6FE9"/>
    <w:rsid w:val="00AB508F"/>
    <w:rsid w:val="00AE2E3B"/>
    <w:rsid w:val="00AE3234"/>
    <w:rsid w:val="00AE3AD0"/>
    <w:rsid w:val="00AE40FA"/>
    <w:rsid w:val="00AE62DA"/>
    <w:rsid w:val="00AF208C"/>
    <w:rsid w:val="00AF3C04"/>
    <w:rsid w:val="00AF4B28"/>
    <w:rsid w:val="00AF7331"/>
    <w:rsid w:val="00B1118A"/>
    <w:rsid w:val="00B316FC"/>
    <w:rsid w:val="00B32B75"/>
    <w:rsid w:val="00B3305C"/>
    <w:rsid w:val="00B348E9"/>
    <w:rsid w:val="00B43B21"/>
    <w:rsid w:val="00B45E65"/>
    <w:rsid w:val="00B4658E"/>
    <w:rsid w:val="00B5691C"/>
    <w:rsid w:val="00B625A2"/>
    <w:rsid w:val="00B72D3E"/>
    <w:rsid w:val="00B9419A"/>
    <w:rsid w:val="00BA2CE3"/>
    <w:rsid w:val="00BB4A7E"/>
    <w:rsid w:val="00BE3A54"/>
    <w:rsid w:val="00BE626B"/>
    <w:rsid w:val="00BF6B49"/>
    <w:rsid w:val="00C0759C"/>
    <w:rsid w:val="00C1261C"/>
    <w:rsid w:val="00C315F8"/>
    <w:rsid w:val="00C371D9"/>
    <w:rsid w:val="00C4350B"/>
    <w:rsid w:val="00C503DC"/>
    <w:rsid w:val="00C56D28"/>
    <w:rsid w:val="00C57369"/>
    <w:rsid w:val="00C819F6"/>
    <w:rsid w:val="00C82685"/>
    <w:rsid w:val="00C82FE2"/>
    <w:rsid w:val="00C83123"/>
    <w:rsid w:val="00C87FF8"/>
    <w:rsid w:val="00CA2D30"/>
    <w:rsid w:val="00CA64CB"/>
    <w:rsid w:val="00CB746A"/>
    <w:rsid w:val="00CC0C26"/>
    <w:rsid w:val="00CC5580"/>
    <w:rsid w:val="00CC5D08"/>
    <w:rsid w:val="00CD60D4"/>
    <w:rsid w:val="00CD6C47"/>
    <w:rsid w:val="00CE0F3E"/>
    <w:rsid w:val="00CF5317"/>
    <w:rsid w:val="00D0151C"/>
    <w:rsid w:val="00D02CBC"/>
    <w:rsid w:val="00D2334A"/>
    <w:rsid w:val="00D24081"/>
    <w:rsid w:val="00D36E82"/>
    <w:rsid w:val="00D45193"/>
    <w:rsid w:val="00D45974"/>
    <w:rsid w:val="00D47BC7"/>
    <w:rsid w:val="00D57312"/>
    <w:rsid w:val="00D60425"/>
    <w:rsid w:val="00D708A5"/>
    <w:rsid w:val="00D81BCE"/>
    <w:rsid w:val="00D911CC"/>
    <w:rsid w:val="00DC4B61"/>
    <w:rsid w:val="00DD26D5"/>
    <w:rsid w:val="00DD31BC"/>
    <w:rsid w:val="00DD7835"/>
    <w:rsid w:val="00DE18C4"/>
    <w:rsid w:val="00DE589B"/>
    <w:rsid w:val="00DE7A7F"/>
    <w:rsid w:val="00DF2232"/>
    <w:rsid w:val="00DF4A3E"/>
    <w:rsid w:val="00E04238"/>
    <w:rsid w:val="00E1643E"/>
    <w:rsid w:val="00E17583"/>
    <w:rsid w:val="00E25F23"/>
    <w:rsid w:val="00E30D4E"/>
    <w:rsid w:val="00E378D4"/>
    <w:rsid w:val="00E400C7"/>
    <w:rsid w:val="00E45AF5"/>
    <w:rsid w:val="00E47E12"/>
    <w:rsid w:val="00E500AB"/>
    <w:rsid w:val="00E80484"/>
    <w:rsid w:val="00E91874"/>
    <w:rsid w:val="00E94E86"/>
    <w:rsid w:val="00E96E51"/>
    <w:rsid w:val="00EA18F6"/>
    <w:rsid w:val="00EB4053"/>
    <w:rsid w:val="00EC0761"/>
    <w:rsid w:val="00ED16A3"/>
    <w:rsid w:val="00ED708E"/>
    <w:rsid w:val="00EE507B"/>
    <w:rsid w:val="00EE73FA"/>
    <w:rsid w:val="00EF773B"/>
    <w:rsid w:val="00EF7D36"/>
    <w:rsid w:val="00EF7D37"/>
    <w:rsid w:val="00F00F01"/>
    <w:rsid w:val="00F05966"/>
    <w:rsid w:val="00F10673"/>
    <w:rsid w:val="00F10992"/>
    <w:rsid w:val="00F10DB4"/>
    <w:rsid w:val="00F134BA"/>
    <w:rsid w:val="00F26175"/>
    <w:rsid w:val="00F35FA7"/>
    <w:rsid w:val="00F42014"/>
    <w:rsid w:val="00F4298E"/>
    <w:rsid w:val="00F47BD2"/>
    <w:rsid w:val="00F51444"/>
    <w:rsid w:val="00F63C73"/>
    <w:rsid w:val="00F7346F"/>
    <w:rsid w:val="00F75815"/>
    <w:rsid w:val="00F935E2"/>
    <w:rsid w:val="00FA20DE"/>
    <w:rsid w:val="00FA2556"/>
    <w:rsid w:val="00FB59A2"/>
    <w:rsid w:val="00FB5A00"/>
    <w:rsid w:val="00FB6DB7"/>
    <w:rsid w:val="00FC4C30"/>
    <w:rsid w:val="00FC624D"/>
    <w:rsid w:val="00FD41C5"/>
    <w:rsid w:val="00FD5CD3"/>
    <w:rsid w:val="00FD66C1"/>
    <w:rsid w:val="00FE4C68"/>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DF486B"/>
  <w15:chartTrackingRefBased/>
  <w15:docId w15:val="{12D76253-F719-2C48-B44C-4E602019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w:eastAsia="Times New Roman" w:hAnsi="Frutiger" w:cs="Times New Roman"/>
        <w:sz w:val="28"/>
        <w:szCs w:val="28"/>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C30"/>
  </w:style>
  <w:style w:type="paragraph" w:styleId="Heading1">
    <w:name w:val="heading 1"/>
    <w:basedOn w:val="Normal"/>
    <w:link w:val="Heading1Char"/>
    <w:qFormat/>
    <w:rsid w:val="001E6B75"/>
    <w:pPr>
      <w:keepNext/>
      <w:outlineLvl w:val="0"/>
    </w:pPr>
    <w:rPr>
      <w:rFonts w:ascii="Roboto Slab" w:hAnsi="Roboto Slab"/>
      <w:b/>
      <w:color w:val="006747" w:themeColor="accent3"/>
      <w:sz w:val="36"/>
      <w:szCs w:val="20"/>
      <w:lang w:val="x-none" w:eastAsia="x-none"/>
    </w:rPr>
  </w:style>
  <w:style w:type="paragraph" w:styleId="Heading2">
    <w:name w:val="heading 2"/>
    <w:basedOn w:val="Normal"/>
    <w:link w:val="Heading2Char"/>
    <w:semiHidden/>
    <w:unhideWhenUsed/>
    <w:qFormat/>
    <w:rsid w:val="001E6B75"/>
    <w:pPr>
      <w:keepNext/>
      <w:keepLines/>
      <w:spacing w:before="40"/>
      <w:outlineLvl w:val="1"/>
    </w:pPr>
    <w:rPr>
      <w:rFonts w:ascii="Roboto Slab" w:eastAsiaTheme="majorEastAsia" w:hAnsi="Roboto Slab" w:cstheme="majorBidi"/>
      <w:b/>
      <w:color w:val="006747" w:themeColor="accent3"/>
      <w:sz w:val="32"/>
      <w:szCs w:val="26"/>
    </w:rPr>
  </w:style>
  <w:style w:type="paragraph" w:styleId="Heading3">
    <w:name w:val="heading 3"/>
    <w:basedOn w:val="Normal"/>
    <w:link w:val="Heading3Char"/>
    <w:semiHidden/>
    <w:unhideWhenUsed/>
    <w:qFormat/>
    <w:rsid w:val="001E6B75"/>
    <w:pPr>
      <w:keepNext/>
      <w:keepLines/>
      <w:spacing w:before="40"/>
      <w:outlineLvl w:val="2"/>
    </w:pPr>
    <w:rPr>
      <w:rFonts w:eastAsiaTheme="majorEastAsia" w:cstheme="majorBidi"/>
      <w:b/>
      <w:color w:val="006747" w:themeColor="accent3"/>
      <w:sz w:val="32"/>
    </w:rPr>
  </w:style>
  <w:style w:type="paragraph" w:styleId="Heading4">
    <w:name w:val="heading 4"/>
    <w:basedOn w:val="Normal"/>
    <w:link w:val="Heading4Char"/>
    <w:semiHidden/>
    <w:unhideWhenUsed/>
    <w:qFormat/>
    <w:rsid w:val="001E6B75"/>
    <w:pPr>
      <w:keepNext/>
      <w:keepLines/>
      <w:spacing w:before="40"/>
      <w:outlineLvl w:val="3"/>
    </w:pPr>
    <w:rPr>
      <w:rFonts w:eastAsiaTheme="majorEastAsia" w:cstheme="majorBidi"/>
      <w:b/>
      <w:i/>
      <w:iCs/>
      <w:color w:val="006747" w:themeColor="accent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C0391"/>
    <w:pPr>
      <w:ind w:left="7920" w:firstLine="720"/>
      <w:jc w:val="right"/>
    </w:pPr>
    <w:rPr>
      <w:rFonts w:ascii="Arial" w:hAnsi="Arial" w:cs="Arial"/>
      <w:sz w:val="16"/>
      <w:szCs w:val="16"/>
    </w:rPr>
  </w:style>
  <w:style w:type="paragraph" w:styleId="BalloonText">
    <w:name w:val="Balloon Text"/>
    <w:basedOn w:val="Normal"/>
    <w:semiHidden/>
    <w:rsid w:val="00C4350B"/>
    <w:rPr>
      <w:rFonts w:ascii="Tahoma" w:hAnsi="Tahoma" w:cs="Tahoma"/>
      <w:sz w:val="16"/>
      <w:szCs w:val="16"/>
    </w:rPr>
  </w:style>
  <w:style w:type="character" w:styleId="Hyperlink">
    <w:name w:val="Hyperlink"/>
    <w:rsid w:val="00F00F01"/>
    <w:rPr>
      <w:color w:val="0000FF"/>
      <w:u w:val="single"/>
    </w:rPr>
  </w:style>
  <w:style w:type="paragraph" w:styleId="Header">
    <w:name w:val="header"/>
    <w:basedOn w:val="Normal"/>
    <w:link w:val="HeaderChar"/>
    <w:rsid w:val="00316FC8"/>
    <w:pPr>
      <w:tabs>
        <w:tab w:val="center" w:pos="4513"/>
        <w:tab w:val="right" w:pos="9026"/>
      </w:tabs>
    </w:pPr>
    <w:rPr>
      <w:lang w:val="x-none"/>
    </w:rPr>
  </w:style>
  <w:style w:type="character" w:customStyle="1" w:styleId="HeaderChar">
    <w:name w:val="Header Char"/>
    <w:link w:val="Header"/>
    <w:rsid w:val="00316FC8"/>
    <w:rPr>
      <w:sz w:val="24"/>
      <w:szCs w:val="24"/>
      <w:lang w:eastAsia="en-US"/>
    </w:rPr>
  </w:style>
  <w:style w:type="paragraph" w:styleId="Footer">
    <w:name w:val="footer"/>
    <w:basedOn w:val="Normal"/>
    <w:link w:val="FooterChar"/>
    <w:uiPriority w:val="99"/>
    <w:rsid w:val="00316FC8"/>
    <w:pPr>
      <w:tabs>
        <w:tab w:val="center" w:pos="4513"/>
        <w:tab w:val="right" w:pos="9026"/>
      </w:tabs>
    </w:pPr>
    <w:rPr>
      <w:lang w:val="x-none"/>
    </w:rPr>
  </w:style>
  <w:style w:type="character" w:customStyle="1" w:styleId="FooterChar">
    <w:name w:val="Footer Char"/>
    <w:link w:val="Footer"/>
    <w:uiPriority w:val="99"/>
    <w:rsid w:val="00316FC8"/>
    <w:rPr>
      <w:sz w:val="24"/>
      <w:szCs w:val="24"/>
      <w:lang w:eastAsia="en-US"/>
    </w:rPr>
  </w:style>
  <w:style w:type="character" w:customStyle="1" w:styleId="Heading1Char">
    <w:name w:val="Heading 1 Char"/>
    <w:link w:val="Heading1"/>
    <w:rsid w:val="001E6B75"/>
    <w:rPr>
      <w:rFonts w:ascii="Roboto Slab" w:hAnsi="Roboto Slab"/>
      <w:b/>
      <w:color w:val="006747" w:themeColor="accent3"/>
      <w:sz w:val="36"/>
      <w:lang w:val="x-none" w:eastAsia="x-none"/>
    </w:rPr>
  </w:style>
  <w:style w:type="paragraph" w:customStyle="1" w:styleId="Default">
    <w:name w:val="Default"/>
    <w:rsid w:val="00FC4C30"/>
    <w:pPr>
      <w:autoSpaceDE w:val="0"/>
      <w:autoSpaceDN w:val="0"/>
      <w:adjustRightInd w:val="0"/>
    </w:pPr>
    <w:rPr>
      <w:rFonts w:cs="Arial"/>
      <w:color w:val="000000"/>
      <w:szCs w:val="24"/>
      <w:lang w:eastAsia="en-GB"/>
    </w:rPr>
  </w:style>
  <w:style w:type="paragraph" w:styleId="NormalWeb">
    <w:name w:val="Normal (Web)"/>
    <w:basedOn w:val="Normal"/>
    <w:uiPriority w:val="99"/>
    <w:unhideWhenUsed/>
    <w:rsid w:val="00EE73FA"/>
    <w:pPr>
      <w:spacing w:before="100" w:beforeAutospacing="1" w:after="100" w:afterAutospacing="1"/>
    </w:pPr>
    <w:rPr>
      <w:lang w:eastAsia="en-GB"/>
    </w:rPr>
  </w:style>
  <w:style w:type="paragraph" w:styleId="ListParagraph">
    <w:name w:val="List Paragraph"/>
    <w:basedOn w:val="Normal"/>
    <w:uiPriority w:val="34"/>
    <w:rsid w:val="005256CF"/>
    <w:pPr>
      <w:ind w:left="720"/>
      <w:contextualSpacing/>
    </w:pPr>
  </w:style>
  <w:style w:type="character" w:customStyle="1" w:styleId="normalchar1">
    <w:name w:val="normal__char1"/>
    <w:rsid w:val="005256CF"/>
    <w:rPr>
      <w:rFonts w:ascii="Arial" w:hAnsi="Arial" w:cs="Arial" w:hint="default"/>
      <w:strike w:val="0"/>
      <w:dstrike w:val="0"/>
      <w:sz w:val="24"/>
      <w:szCs w:val="24"/>
      <w:u w:val="none"/>
      <w:effect w:val="none"/>
    </w:rPr>
  </w:style>
  <w:style w:type="table" w:styleId="TableGrid">
    <w:name w:val="Table Grid"/>
    <w:basedOn w:val="TableNormal"/>
    <w:rsid w:val="004A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Default"/>
    <w:qFormat/>
    <w:rsid w:val="00FC4C30"/>
    <w:rPr>
      <w:rFonts w:eastAsia="Calibri"/>
      <w:szCs w:val="22"/>
    </w:rPr>
  </w:style>
  <w:style w:type="paragraph" w:customStyle="1" w:styleId="BasicParagraph">
    <w:name w:val="[Basic Paragraph]"/>
    <w:basedOn w:val="Normal"/>
    <w:uiPriority w:val="99"/>
    <w:rsid w:val="00CE0F3E"/>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customStyle="1" w:styleId="Heading2Char">
    <w:name w:val="Heading 2 Char"/>
    <w:basedOn w:val="DefaultParagraphFont"/>
    <w:link w:val="Heading2"/>
    <w:semiHidden/>
    <w:rsid w:val="001E6B75"/>
    <w:rPr>
      <w:rFonts w:ascii="Roboto Slab" w:eastAsiaTheme="majorEastAsia" w:hAnsi="Roboto Slab" w:cstheme="majorBidi"/>
      <w:b/>
      <w:color w:val="006747" w:themeColor="accent3"/>
      <w:sz w:val="32"/>
      <w:szCs w:val="26"/>
    </w:rPr>
  </w:style>
  <w:style w:type="character" w:customStyle="1" w:styleId="BodyTextIndentChar">
    <w:name w:val="Body Text Indent Char"/>
    <w:basedOn w:val="DefaultParagraphFont"/>
    <w:link w:val="BodyTextIndent"/>
    <w:rsid w:val="001E6B75"/>
    <w:rPr>
      <w:rFonts w:ascii="Arial" w:hAnsi="Arial" w:cs="Arial"/>
      <w:sz w:val="16"/>
      <w:szCs w:val="16"/>
    </w:rPr>
  </w:style>
  <w:style w:type="character" w:customStyle="1" w:styleId="Heading3Char">
    <w:name w:val="Heading 3 Char"/>
    <w:basedOn w:val="DefaultParagraphFont"/>
    <w:link w:val="Heading3"/>
    <w:semiHidden/>
    <w:rsid w:val="001E6B75"/>
    <w:rPr>
      <w:rFonts w:ascii="Frutiger" w:eastAsiaTheme="majorEastAsia" w:hAnsi="Frutiger" w:cstheme="majorBidi"/>
      <w:b/>
      <w:color w:val="006747" w:themeColor="accent3"/>
      <w:sz w:val="32"/>
      <w:szCs w:val="24"/>
    </w:rPr>
  </w:style>
  <w:style w:type="character" w:customStyle="1" w:styleId="Heading4Char">
    <w:name w:val="Heading 4 Char"/>
    <w:basedOn w:val="DefaultParagraphFont"/>
    <w:link w:val="Heading4"/>
    <w:semiHidden/>
    <w:rsid w:val="001E6B75"/>
    <w:rPr>
      <w:rFonts w:ascii="Frutiger" w:eastAsiaTheme="majorEastAsia" w:hAnsi="Frutiger" w:cstheme="majorBidi"/>
      <w:b/>
      <w:i/>
      <w:iCs/>
      <w:color w:val="006747" w:themeColor="accent3"/>
      <w:sz w:val="32"/>
      <w:szCs w:val="24"/>
    </w:rPr>
  </w:style>
  <w:style w:type="paragraph" w:styleId="Title">
    <w:name w:val="Title"/>
    <w:basedOn w:val="Normal"/>
    <w:link w:val="TitleChar"/>
    <w:qFormat/>
    <w:rsid w:val="00FC4C30"/>
    <w:pPr>
      <w:contextualSpacing/>
    </w:pPr>
    <w:rPr>
      <w:rFonts w:ascii="Roboto Slab" w:eastAsiaTheme="majorEastAsia" w:hAnsi="Roboto Slab" w:cstheme="majorBidi"/>
      <w:b/>
      <w:spacing w:val="-10"/>
      <w:kern w:val="28"/>
      <w:sz w:val="56"/>
      <w:szCs w:val="56"/>
    </w:rPr>
  </w:style>
  <w:style w:type="character" w:customStyle="1" w:styleId="TitleChar">
    <w:name w:val="Title Char"/>
    <w:basedOn w:val="DefaultParagraphFont"/>
    <w:link w:val="Title"/>
    <w:rsid w:val="00FC4C30"/>
    <w:rPr>
      <w:rFonts w:ascii="Roboto Slab" w:eastAsiaTheme="majorEastAsia" w:hAnsi="Roboto Slab" w:cstheme="majorBidi"/>
      <w:b/>
      <w:spacing w:val="-10"/>
      <w:kern w:val="28"/>
      <w:sz w:val="56"/>
      <w:szCs w:val="56"/>
    </w:rPr>
  </w:style>
  <w:style w:type="paragraph" w:styleId="Subtitle">
    <w:name w:val="Subtitle"/>
    <w:basedOn w:val="Normal"/>
    <w:link w:val="SubtitleChar"/>
    <w:qFormat/>
    <w:rsid w:val="00FC4C30"/>
    <w:pPr>
      <w:numPr>
        <w:ilvl w:val="1"/>
      </w:numPr>
      <w:spacing w:after="160"/>
    </w:pPr>
    <w:rPr>
      <w:rFonts w:eastAsiaTheme="minorEastAsia" w:cstheme="minorBidi"/>
      <w:color w:val="425563" w:themeColor="text2"/>
      <w:spacing w:val="15"/>
      <w:szCs w:val="22"/>
    </w:rPr>
  </w:style>
  <w:style w:type="character" w:customStyle="1" w:styleId="SubtitleChar">
    <w:name w:val="Subtitle Char"/>
    <w:basedOn w:val="DefaultParagraphFont"/>
    <w:link w:val="Subtitle"/>
    <w:rsid w:val="00FC4C30"/>
    <w:rPr>
      <w:rFonts w:eastAsiaTheme="minorEastAsia" w:cstheme="minorBidi"/>
      <w:color w:val="425563" w:themeColor="text2"/>
      <w:spacing w:val="15"/>
      <w:szCs w:val="22"/>
    </w:rPr>
  </w:style>
  <w:style w:type="paragraph" w:styleId="z-TopofForm">
    <w:name w:val="HTML Top of Form"/>
    <w:basedOn w:val="Normal"/>
    <w:next w:val="Normal"/>
    <w:link w:val="z-TopofFormChar"/>
    <w:hidden/>
    <w:uiPriority w:val="99"/>
    <w:unhideWhenUsed/>
    <w:rsid w:val="00F42014"/>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F42014"/>
    <w:rPr>
      <w:rFonts w:ascii="Arial" w:hAnsi="Arial" w:cs="Arial"/>
      <w:vanish/>
      <w:sz w:val="16"/>
      <w:szCs w:val="16"/>
      <w:lang w:eastAsia="en-GB"/>
    </w:rPr>
  </w:style>
  <w:style w:type="character" w:styleId="Strong">
    <w:name w:val="Strong"/>
    <w:basedOn w:val="DefaultParagraphFont"/>
    <w:uiPriority w:val="22"/>
    <w:qFormat/>
    <w:rsid w:val="00F42014"/>
    <w:rPr>
      <w:b/>
      <w:bCs/>
    </w:rPr>
  </w:style>
  <w:style w:type="character" w:styleId="Emphasis">
    <w:name w:val="Emphasis"/>
    <w:basedOn w:val="DefaultParagraphFont"/>
    <w:uiPriority w:val="20"/>
    <w:qFormat/>
    <w:rsid w:val="00F42014"/>
    <w:rPr>
      <w:i/>
      <w:iCs/>
    </w:rPr>
  </w:style>
  <w:style w:type="paragraph" w:styleId="z-BottomofForm">
    <w:name w:val="HTML Bottom of Form"/>
    <w:basedOn w:val="Normal"/>
    <w:next w:val="Normal"/>
    <w:link w:val="z-BottomofFormChar"/>
    <w:hidden/>
    <w:uiPriority w:val="99"/>
    <w:unhideWhenUsed/>
    <w:rsid w:val="00F42014"/>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F42014"/>
    <w:rPr>
      <w:rFonts w:ascii="Arial" w:hAnsi="Arial" w:cs="Arial"/>
      <w:vanish/>
      <w:sz w:val="16"/>
      <w:szCs w:val="16"/>
      <w:lang w:eastAsia="en-GB"/>
    </w:rPr>
  </w:style>
  <w:style w:type="character" w:styleId="UnresolvedMention">
    <w:name w:val="Unresolved Mention"/>
    <w:basedOn w:val="DefaultParagraphFont"/>
    <w:uiPriority w:val="99"/>
    <w:semiHidden/>
    <w:unhideWhenUsed/>
    <w:rsid w:val="00A0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949">
      <w:bodyDiv w:val="1"/>
      <w:marLeft w:val="0"/>
      <w:marRight w:val="0"/>
      <w:marTop w:val="0"/>
      <w:marBottom w:val="0"/>
      <w:divBdr>
        <w:top w:val="none" w:sz="0" w:space="0" w:color="auto"/>
        <w:left w:val="none" w:sz="0" w:space="0" w:color="auto"/>
        <w:bottom w:val="none" w:sz="0" w:space="0" w:color="auto"/>
        <w:right w:val="none" w:sz="0" w:space="0" w:color="auto"/>
      </w:divBdr>
    </w:div>
    <w:div w:id="529025409">
      <w:bodyDiv w:val="1"/>
      <w:marLeft w:val="0"/>
      <w:marRight w:val="0"/>
      <w:marTop w:val="0"/>
      <w:marBottom w:val="0"/>
      <w:divBdr>
        <w:top w:val="none" w:sz="0" w:space="0" w:color="auto"/>
        <w:left w:val="none" w:sz="0" w:space="0" w:color="auto"/>
        <w:bottom w:val="none" w:sz="0" w:space="0" w:color="auto"/>
        <w:right w:val="none" w:sz="0" w:space="0" w:color="auto"/>
      </w:divBdr>
    </w:div>
    <w:div w:id="535122235">
      <w:bodyDiv w:val="1"/>
      <w:marLeft w:val="0"/>
      <w:marRight w:val="0"/>
      <w:marTop w:val="0"/>
      <w:marBottom w:val="0"/>
      <w:divBdr>
        <w:top w:val="none" w:sz="0" w:space="0" w:color="auto"/>
        <w:left w:val="none" w:sz="0" w:space="0" w:color="auto"/>
        <w:bottom w:val="none" w:sz="0" w:space="0" w:color="auto"/>
        <w:right w:val="none" w:sz="0" w:space="0" w:color="auto"/>
      </w:divBdr>
      <w:divsChild>
        <w:div w:id="1256399568">
          <w:marLeft w:val="0"/>
          <w:marRight w:val="0"/>
          <w:marTop w:val="0"/>
          <w:marBottom w:val="0"/>
          <w:divBdr>
            <w:top w:val="none" w:sz="0" w:space="0" w:color="auto"/>
            <w:left w:val="none" w:sz="0" w:space="0" w:color="auto"/>
            <w:bottom w:val="none" w:sz="0" w:space="0" w:color="auto"/>
            <w:right w:val="none" w:sz="0" w:space="0" w:color="auto"/>
          </w:divBdr>
          <w:divsChild>
            <w:div w:id="1796677713">
              <w:marLeft w:val="0"/>
              <w:marRight w:val="0"/>
              <w:marTop w:val="0"/>
              <w:marBottom w:val="0"/>
              <w:divBdr>
                <w:top w:val="none" w:sz="0" w:space="0" w:color="auto"/>
                <w:left w:val="none" w:sz="0" w:space="0" w:color="auto"/>
                <w:bottom w:val="none" w:sz="0" w:space="0" w:color="auto"/>
                <w:right w:val="none" w:sz="0" w:space="0" w:color="auto"/>
              </w:divBdr>
              <w:divsChild>
                <w:div w:id="2110540291">
                  <w:marLeft w:val="0"/>
                  <w:marRight w:val="0"/>
                  <w:marTop w:val="0"/>
                  <w:marBottom w:val="0"/>
                  <w:divBdr>
                    <w:top w:val="none" w:sz="0" w:space="0" w:color="auto"/>
                    <w:left w:val="none" w:sz="0" w:space="0" w:color="auto"/>
                    <w:bottom w:val="none" w:sz="0" w:space="0" w:color="auto"/>
                    <w:right w:val="none" w:sz="0" w:space="0" w:color="auto"/>
                  </w:divBdr>
                  <w:divsChild>
                    <w:div w:id="2083869732">
                      <w:marLeft w:val="0"/>
                      <w:marRight w:val="0"/>
                      <w:marTop w:val="0"/>
                      <w:marBottom w:val="0"/>
                      <w:divBdr>
                        <w:top w:val="none" w:sz="0" w:space="0" w:color="auto"/>
                        <w:left w:val="none" w:sz="0" w:space="0" w:color="auto"/>
                        <w:bottom w:val="none" w:sz="0" w:space="0" w:color="auto"/>
                        <w:right w:val="none" w:sz="0" w:space="0" w:color="auto"/>
                      </w:divBdr>
                      <w:divsChild>
                        <w:div w:id="792866309">
                          <w:marLeft w:val="0"/>
                          <w:marRight w:val="0"/>
                          <w:marTop w:val="0"/>
                          <w:marBottom w:val="0"/>
                          <w:divBdr>
                            <w:top w:val="none" w:sz="0" w:space="0" w:color="auto"/>
                            <w:left w:val="none" w:sz="0" w:space="0" w:color="auto"/>
                            <w:bottom w:val="none" w:sz="0" w:space="0" w:color="auto"/>
                            <w:right w:val="none" w:sz="0" w:space="0" w:color="auto"/>
                          </w:divBdr>
                          <w:divsChild>
                            <w:div w:id="4195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91964">
      <w:bodyDiv w:val="1"/>
      <w:marLeft w:val="0"/>
      <w:marRight w:val="0"/>
      <w:marTop w:val="0"/>
      <w:marBottom w:val="0"/>
      <w:divBdr>
        <w:top w:val="none" w:sz="0" w:space="0" w:color="auto"/>
        <w:left w:val="none" w:sz="0" w:space="0" w:color="auto"/>
        <w:bottom w:val="none" w:sz="0" w:space="0" w:color="auto"/>
        <w:right w:val="none" w:sz="0" w:space="0" w:color="auto"/>
      </w:divBdr>
    </w:div>
    <w:div w:id="870193800">
      <w:bodyDiv w:val="1"/>
      <w:marLeft w:val="0"/>
      <w:marRight w:val="0"/>
      <w:marTop w:val="0"/>
      <w:marBottom w:val="0"/>
      <w:divBdr>
        <w:top w:val="none" w:sz="0" w:space="0" w:color="auto"/>
        <w:left w:val="none" w:sz="0" w:space="0" w:color="auto"/>
        <w:bottom w:val="none" w:sz="0" w:space="0" w:color="auto"/>
        <w:right w:val="none" w:sz="0" w:space="0" w:color="auto"/>
      </w:divBdr>
      <w:divsChild>
        <w:div w:id="1526094589">
          <w:marLeft w:val="0"/>
          <w:marRight w:val="0"/>
          <w:marTop w:val="0"/>
          <w:marBottom w:val="0"/>
          <w:divBdr>
            <w:top w:val="none" w:sz="0" w:space="0" w:color="auto"/>
            <w:left w:val="none" w:sz="0" w:space="0" w:color="auto"/>
            <w:bottom w:val="none" w:sz="0" w:space="0" w:color="auto"/>
            <w:right w:val="none" w:sz="0" w:space="0" w:color="auto"/>
          </w:divBdr>
        </w:div>
        <w:div w:id="1671829856">
          <w:marLeft w:val="0"/>
          <w:marRight w:val="0"/>
          <w:marTop w:val="0"/>
          <w:marBottom w:val="0"/>
          <w:divBdr>
            <w:top w:val="none" w:sz="0" w:space="0" w:color="auto"/>
            <w:left w:val="none" w:sz="0" w:space="0" w:color="auto"/>
            <w:bottom w:val="none" w:sz="0" w:space="0" w:color="auto"/>
            <w:right w:val="none" w:sz="0" w:space="0" w:color="auto"/>
          </w:divBdr>
        </w:div>
        <w:div w:id="2024820594">
          <w:marLeft w:val="0"/>
          <w:marRight w:val="0"/>
          <w:marTop w:val="0"/>
          <w:marBottom w:val="0"/>
          <w:divBdr>
            <w:top w:val="none" w:sz="0" w:space="0" w:color="auto"/>
            <w:left w:val="none" w:sz="0" w:space="0" w:color="auto"/>
            <w:bottom w:val="none" w:sz="0" w:space="0" w:color="auto"/>
            <w:right w:val="none" w:sz="0" w:space="0" w:color="auto"/>
          </w:divBdr>
        </w:div>
      </w:divsChild>
    </w:div>
    <w:div w:id="1189759957">
      <w:bodyDiv w:val="1"/>
      <w:marLeft w:val="0"/>
      <w:marRight w:val="0"/>
      <w:marTop w:val="0"/>
      <w:marBottom w:val="0"/>
      <w:divBdr>
        <w:top w:val="none" w:sz="0" w:space="0" w:color="auto"/>
        <w:left w:val="none" w:sz="0" w:space="0" w:color="auto"/>
        <w:bottom w:val="none" w:sz="0" w:space="0" w:color="auto"/>
        <w:right w:val="none" w:sz="0" w:space="0" w:color="auto"/>
      </w:divBdr>
    </w:div>
    <w:div w:id="1365864337">
      <w:bodyDiv w:val="1"/>
      <w:marLeft w:val="0"/>
      <w:marRight w:val="0"/>
      <w:marTop w:val="0"/>
      <w:marBottom w:val="0"/>
      <w:divBdr>
        <w:top w:val="none" w:sz="0" w:space="0" w:color="auto"/>
        <w:left w:val="none" w:sz="0" w:space="0" w:color="auto"/>
        <w:bottom w:val="none" w:sz="0" w:space="0" w:color="auto"/>
        <w:right w:val="none" w:sz="0" w:space="0" w:color="auto"/>
      </w:divBdr>
    </w:div>
    <w:div w:id="1486166692">
      <w:bodyDiv w:val="1"/>
      <w:marLeft w:val="0"/>
      <w:marRight w:val="0"/>
      <w:marTop w:val="0"/>
      <w:marBottom w:val="0"/>
      <w:divBdr>
        <w:top w:val="none" w:sz="0" w:space="0" w:color="auto"/>
        <w:left w:val="none" w:sz="0" w:space="0" w:color="auto"/>
        <w:bottom w:val="none" w:sz="0" w:space="0" w:color="auto"/>
        <w:right w:val="none" w:sz="0" w:space="0" w:color="auto"/>
      </w:divBdr>
      <w:divsChild>
        <w:div w:id="1083406003">
          <w:marLeft w:val="0"/>
          <w:marRight w:val="0"/>
          <w:marTop w:val="0"/>
          <w:marBottom w:val="240"/>
          <w:divBdr>
            <w:top w:val="none" w:sz="0" w:space="0" w:color="auto"/>
            <w:left w:val="none" w:sz="0" w:space="0" w:color="auto"/>
            <w:bottom w:val="none" w:sz="0" w:space="0" w:color="auto"/>
            <w:right w:val="none" w:sz="0" w:space="0" w:color="auto"/>
          </w:divBdr>
          <w:divsChild>
            <w:div w:id="49768992">
              <w:marLeft w:val="0"/>
              <w:marRight w:val="0"/>
              <w:marTop w:val="0"/>
              <w:marBottom w:val="0"/>
              <w:divBdr>
                <w:top w:val="none" w:sz="0" w:space="0" w:color="auto"/>
                <w:left w:val="none" w:sz="0" w:space="0" w:color="auto"/>
                <w:bottom w:val="none" w:sz="0" w:space="0" w:color="auto"/>
                <w:right w:val="none" w:sz="0" w:space="0" w:color="auto"/>
              </w:divBdr>
            </w:div>
            <w:div w:id="2057699964">
              <w:marLeft w:val="0"/>
              <w:marRight w:val="0"/>
              <w:marTop w:val="0"/>
              <w:marBottom w:val="0"/>
              <w:divBdr>
                <w:top w:val="none" w:sz="0" w:space="0" w:color="auto"/>
                <w:left w:val="none" w:sz="0" w:space="0" w:color="auto"/>
                <w:bottom w:val="none" w:sz="0" w:space="0" w:color="auto"/>
                <w:right w:val="none" w:sz="0" w:space="0" w:color="auto"/>
              </w:divBdr>
            </w:div>
            <w:div w:id="193232365">
              <w:marLeft w:val="0"/>
              <w:marRight w:val="0"/>
              <w:marTop w:val="150"/>
              <w:marBottom w:val="150"/>
              <w:divBdr>
                <w:top w:val="none" w:sz="0" w:space="0" w:color="auto"/>
                <w:left w:val="none" w:sz="0" w:space="0" w:color="auto"/>
                <w:bottom w:val="none" w:sz="0" w:space="0" w:color="auto"/>
                <w:right w:val="none" w:sz="0" w:space="0" w:color="auto"/>
              </w:divBdr>
              <w:divsChild>
                <w:div w:id="1543787683">
                  <w:marLeft w:val="3570"/>
                  <w:marRight w:val="0"/>
                  <w:marTop w:val="0"/>
                  <w:marBottom w:val="0"/>
                  <w:divBdr>
                    <w:top w:val="none" w:sz="0" w:space="0" w:color="auto"/>
                    <w:left w:val="none" w:sz="0" w:space="0" w:color="auto"/>
                    <w:bottom w:val="none" w:sz="0" w:space="0" w:color="auto"/>
                    <w:right w:val="none" w:sz="0" w:space="0" w:color="auto"/>
                  </w:divBdr>
                </w:div>
              </w:divsChild>
            </w:div>
            <w:div w:id="729574678">
              <w:marLeft w:val="0"/>
              <w:marRight w:val="0"/>
              <w:marTop w:val="150"/>
              <w:marBottom w:val="150"/>
              <w:divBdr>
                <w:top w:val="none" w:sz="0" w:space="0" w:color="auto"/>
                <w:left w:val="none" w:sz="0" w:space="0" w:color="auto"/>
                <w:bottom w:val="none" w:sz="0" w:space="0" w:color="auto"/>
                <w:right w:val="none" w:sz="0" w:space="0" w:color="auto"/>
              </w:divBdr>
              <w:divsChild>
                <w:div w:id="537401617">
                  <w:marLeft w:val="3570"/>
                  <w:marRight w:val="0"/>
                  <w:marTop w:val="0"/>
                  <w:marBottom w:val="0"/>
                  <w:divBdr>
                    <w:top w:val="none" w:sz="0" w:space="0" w:color="auto"/>
                    <w:left w:val="none" w:sz="0" w:space="0" w:color="auto"/>
                    <w:bottom w:val="none" w:sz="0" w:space="0" w:color="auto"/>
                    <w:right w:val="none" w:sz="0" w:space="0" w:color="auto"/>
                  </w:divBdr>
                </w:div>
              </w:divsChild>
            </w:div>
            <w:div w:id="868179836">
              <w:marLeft w:val="0"/>
              <w:marRight w:val="0"/>
              <w:marTop w:val="150"/>
              <w:marBottom w:val="150"/>
              <w:divBdr>
                <w:top w:val="none" w:sz="0" w:space="0" w:color="auto"/>
                <w:left w:val="none" w:sz="0" w:space="0" w:color="auto"/>
                <w:bottom w:val="none" w:sz="0" w:space="0" w:color="auto"/>
                <w:right w:val="none" w:sz="0" w:space="0" w:color="auto"/>
              </w:divBdr>
              <w:divsChild>
                <w:div w:id="3673681">
                  <w:marLeft w:val="3570"/>
                  <w:marRight w:val="0"/>
                  <w:marTop w:val="0"/>
                  <w:marBottom w:val="0"/>
                  <w:divBdr>
                    <w:top w:val="none" w:sz="0" w:space="0" w:color="auto"/>
                    <w:left w:val="none" w:sz="0" w:space="0" w:color="auto"/>
                    <w:bottom w:val="none" w:sz="0" w:space="0" w:color="auto"/>
                    <w:right w:val="none" w:sz="0" w:space="0" w:color="auto"/>
                  </w:divBdr>
                </w:div>
              </w:divsChild>
            </w:div>
            <w:div w:id="1892689968">
              <w:marLeft w:val="0"/>
              <w:marRight w:val="0"/>
              <w:marTop w:val="150"/>
              <w:marBottom w:val="150"/>
              <w:divBdr>
                <w:top w:val="none" w:sz="0" w:space="0" w:color="auto"/>
                <w:left w:val="none" w:sz="0" w:space="0" w:color="auto"/>
                <w:bottom w:val="none" w:sz="0" w:space="0" w:color="auto"/>
                <w:right w:val="none" w:sz="0" w:space="0" w:color="auto"/>
              </w:divBdr>
              <w:divsChild>
                <w:div w:id="893857151">
                  <w:marLeft w:val="3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060">
      <w:bodyDiv w:val="1"/>
      <w:marLeft w:val="0"/>
      <w:marRight w:val="0"/>
      <w:marTop w:val="0"/>
      <w:marBottom w:val="0"/>
      <w:divBdr>
        <w:top w:val="none" w:sz="0" w:space="0" w:color="auto"/>
        <w:left w:val="none" w:sz="0" w:space="0" w:color="auto"/>
        <w:bottom w:val="none" w:sz="0" w:space="0" w:color="auto"/>
        <w:right w:val="none" w:sz="0" w:space="0" w:color="auto"/>
      </w:divBdr>
    </w:div>
    <w:div w:id="1819227626">
      <w:bodyDiv w:val="1"/>
      <w:marLeft w:val="0"/>
      <w:marRight w:val="0"/>
      <w:marTop w:val="0"/>
      <w:marBottom w:val="0"/>
      <w:divBdr>
        <w:top w:val="none" w:sz="0" w:space="0" w:color="auto"/>
        <w:left w:val="none" w:sz="0" w:space="0" w:color="auto"/>
        <w:bottom w:val="none" w:sz="0" w:space="0" w:color="auto"/>
        <w:right w:val="none" w:sz="0" w:space="0" w:color="auto"/>
      </w:divBdr>
    </w:div>
    <w:div w:id="1923639413">
      <w:bodyDiv w:val="1"/>
      <w:marLeft w:val="0"/>
      <w:marRight w:val="0"/>
      <w:marTop w:val="0"/>
      <w:marBottom w:val="0"/>
      <w:divBdr>
        <w:top w:val="none" w:sz="0" w:space="0" w:color="auto"/>
        <w:left w:val="none" w:sz="0" w:space="0" w:color="auto"/>
        <w:bottom w:val="none" w:sz="0" w:space="0" w:color="auto"/>
        <w:right w:val="none" w:sz="0" w:space="0" w:color="auto"/>
      </w:divBdr>
    </w:div>
    <w:div w:id="2081712385">
      <w:bodyDiv w:val="1"/>
      <w:marLeft w:val="0"/>
      <w:marRight w:val="0"/>
      <w:marTop w:val="0"/>
      <w:marBottom w:val="0"/>
      <w:divBdr>
        <w:top w:val="none" w:sz="0" w:space="0" w:color="auto"/>
        <w:left w:val="none" w:sz="0" w:space="0" w:color="auto"/>
        <w:bottom w:val="none" w:sz="0" w:space="0" w:color="auto"/>
        <w:right w:val="none" w:sz="0" w:space="0" w:color="auto"/>
      </w:divBdr>
    </w:div>
    <w:div w:id="21069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dflags@eastamb.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Driscoll\Application%20Data\Microsoft\Templates\EoE%20letterhead2.dot" TargetMode="External"/></Relationships>
</file>

<file path=word/theme/theme1.xml><?xml version="1.0" encoding="utf-8"?>
<a:theme xmlns:a="http://schemas.openxmlformats.org/drawingml/2006/main" name="EEAST Word Theme">
  <a:themeElements>
    <a:clrScheme name="EEAST Colours">
      <a:dk1>
        <a:sysClr val="windowText" lastClr="000000"/>
      </a:dk1>
      <a:lt1>
        <a:sysClr val="window" lastClr="FFFFFF"/>
      </a:lt1>
      <a:dk2>
        <a:srgbClr val="425563"/>
      </a:dk2>
      <a:lt2>
        <a:srgbClr val="768692"/>
      </a:lt2>
      <a:accent1>
        <a:srgbClr val="005EB8"/>
      </a:accent1>
      <a:accent2>
        <a:srgbClr val="ED8B00"/>
      </a:accent2>
      <a:accent3>
        <a:srgbClr val="006747"/>
      </a:accent3>
      <a:accent4>
        <a:srgbClr val="DA291C"/>
      </a:accent4>
      <a:accent5>
        <a:srgbClr val="330072"/>
      </a:accent5>
      <a:accent6>
        <a:srgbClr val="009639"/>
      </a:accent6>
      <a:hlink>
        <a:srgbClr val="005EB8"/>
      </a:hlink>
      <a:folHlink>
        <a:srgbClr val="7C285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E4EA9A6E3A354ABEE9E8FF37CD4A00" ma:contentTypeVersion="4" ma:contentTypeDescription="Create a new document." ma:contentTypeScope="" ma:versionID="5394e8aa9b23485da32e374ab524e7a8">
  <xsd:schema xmlns:xsd="http://www.w3.org/2001/XMLSchema" xmlns:xs="http://www.w3.org/2001/XMLSchema" xmlns:p="http://schemas.microsoft.com/office/2006/metadata/properties" xmlns:ns2="f083e47e-7fe3-41ef-bd2d-971417328979" targetNamespace="http://schemas.microsoft.com/office/2006/metadata/properties" ma:root="true" ma:fieldsID="6974dd1cdb55037ad25f08eaf1307a74" ns2:_="">
    <xsd:import namespace="f083e47e-7fe3-41ef-bd2d-9714173289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3e47e-7fe3-41ef-bd2d-971417328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EAC3E-E618-4282-B090-AFC5AD9D6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14FE0-F9EB-43DC-A160-06B068DB181B}">
  <ds:schemaRefs>
    <ds:schemaRef ds:uri="http://schemas.openxmlformats.org/officeDocument/2006/bibliography"/>
  </ds:schemaRefs>
</ds:datastoreItem>
</file>

<file path=customXml/itemProps3.xml><?xml version="1.0" encoding="utf-8"?>
<ds:datastoreItem xmlns:ds="http://schemas.openxmlformats.org/officeDocument/2006/customXml" ds:itemID="{7A5159FF-0223-4A04-BE22-0674F9E6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3e47e-7fe3-41ef-bd2d-97141732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F2142-E5A5-4D04-94A6-69D16AB74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Settings\WDriscoll\Application Data\Microsoft\Templates\EoE letterhead2.dot</Template>
  <TotalTime>1</TotalTime>
  <Pages>4</Pages>
  <Words>540</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EEAST Letterhead Template - Chelmsford</vt:lpstr>
    </vt:vector>
  </TitlesOfParts>
  <Company>Dell Computer Corporation</Company>
  <LinksUpToDate>false</LinksUpToDate>
  <CharactersWithSpaces>3249</CharactersWithSpaces>
  <SharedDoc>false</SharedDoc>
  <HLinks>
    <vt:vector size="6" baseType="variant">
      <vt:variant>
        <vt:i4>7929899</vt:i4>
      </vt:variant>
      <vt:variant>
        <vt:i4>0</vt:i4>
      </vt:variant>
      <vt:variant>
        <vt:i4>0</vt:i4>
      </vt:variant>
      <vt:variant>
        <vt:i4>5</vt:i4>
      </vt:variant>
      <vt:variant>
        <vt:lpwstr>http://www.eastamb.nhs.uk/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EEAST Letterhead Template - Chelmsford</dc:title>
  <dc:subject/>
  <dc:creator>Amy Grimer</dc:creator>
  <cp:keywords/>
  <cp:lastModifiedBy>Kayleigh Martin</cp:lastModifiedBy>
  <cp:revision>3</cp:revision>
  <cp:lastPrinted>2015-06-03T11:55:00Z</cp:lastPrinted>
  <dcterms:created xsi:type="dcterms:W3CDTF">2022-07-06T14:32:00Z</dcterms:created>
  <dcterms:modified xsi:type="dcterms:W3CDTF">2022-07-06T14:32:00Z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0x010100CDE4EA9A6E3A354ABEE9E8FF37CD4A00</vt:lpwstr>
  </property>
</Properties>
</file>